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7B" w:rsidRPr="008732C6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b/>
          <w:sz w:val="40"/>
          <w:lang w:val="ru-RU"/>
        </w:rPr>
      </w:pPr>
    </w:p>
    <w:p w:rsidR="007C6F4C" w:rsidRDefault="007C6F4C" w:rsidP="00DE498C">
      <w:pPr>
        <w:framePr w:w="11057" w:h="3508" w:hRule="exact" w:hSpace="284" w:vSpace="284" w:wrap="around" w:vAnchor="page" w:hAnchor="page" w:x="621" w:y="775" w:anchorLock="1"/>
        <w:spacing w:before="120" w:line="360" w:lineRule="exact"/>
        <w:jc w:val="center"/>
        <w:rPr>
          <w:b/>
          <w:sz w:val="24"/>
          <w:lang w:val="ru-RU"/>
        </w:rPr>
      </w:pPr>
    </w:p>
    <w:p w:rsidR="009B397B" w:rsidRPr="007C6F4C" w:rsidRDefault="009B397B" w:rsidP="00DE498C">
      <w:pPr>
        <w:framePr w:w="11057" w:h="3508" w:hRule="exact" w:hSpace="284" w:vSpace="284" w:wrap="around" w:vAnchor="page" w:hAnchor="page" w:x="621" w:y="775" w:anchorLock="1"/>
        <w:spacing w:before="120" w:line="360" w:lineRule="exact"/>
        <w:jc w:val="center"/>
        <w:rPr>
          <w:b/>
          <w:sz w:val="24"/>
          <w:lang w:val="ru-RU"/>
        </w:rPr>
      </w:pPr>
      <w:r w:rsidRPr="007C6F4C">
        <w:rPr>
          <w:b/>
          <w:sz w:val="24"/>
          <w:lang w:val="ru-RU"/>
        </w:rPr>
        <w:t xml:space="preserve">МИНИСТЕРСТВО </w:t>
      </w:r>
      <w:r w:rsidR="00F96BE0">
        <w:rPr>
          <w:b/>
          <w:sz w:val="24"/>
          <w:lang w:val="ru-RU"/>
        </w:rPr>
        <w:t xml:space="preserve"> ЭКОНОМИЧЕСКОГО  РАЗВИТИЯ  </w:t>
      </w:r>
      <w:r w:rsidRPr="007C6F4C">
        <w:rPr>
          <w:b/>
          <w:sz w:val="24"/>
          <w:lang w:val="ru-RU"/>
        </w:rPr>
        <w:t>КАЛУЖСКОЙ ОБЛАСТИ</w:t>
      </w: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spacing w:before="120" w:line="360" w:lineRule="exact"/>
        <w:jc w:val="center"/>
        <w:rPr>
          <w:sz w:val="40"/>
          <w:lang w:val="ru-RU"/>
        </w:rPr>
      </w:pP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b/>
          <w:sz w:val="40"/>
          <w:lang w:val="ru-RU"/>
        </w:rPr>
      </w:pPr>
      <w:proofErr w:type="gramStart"/>
      <w:r>
        <w:rPr>
          <w:b/>
          <w:sz w:val="40"/>
          <w:lang w:val="ru-RU"/>
        </w:rPr>
        <w:t>П</w:t>
      </w:r>
      <w:proofErr w:type="gramEnd"/>
      <w:r>
        <w:rPr>
          <w:b/>
          <w:sz w:val="40"/>
          <w:lang w:val="ru-RU"/>
        </w:rPr>
        <w:t xml:space="preserve"> Р И К А З</w:t>
      </w: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rFonts w:ascii="Arial" w:hAnsi="Arial"/>
          <w:sz w:val="44"/>
          <w:lang w:val="ru-RU"/>
        </w:rPr>
      </w:pPr>
      <w:r>
        <w:rPr>
          <w:lang w:val="ru-RU"/>
        </w:rPr>
        <w:t xml:space="preserve">  </w:t>
      </w: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от_________________                                                                                                   №________</w:t>
      </w: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rPr>
          <w:lang w:val="ru-RU"/>
        </w:rPr>
      </w:pPr>
      <w:r>
        <w:rPr>
          <w:lang w:val="ru-RU"/>
        </w:rPr>
        <w:t xml:space="preserve">              </w:t>
      </w: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rPr>
          <w:lang w:val="ru-RU"/>
        </w:rPr>
      </w:pPr>
      <w:r>
        <w:rPr>
          <w:lang w:val="ru-RU"/>
        </w:rPr>
        <w:t xml:space="preserve">              </w:t>
      </w:r>
    </w:p>
    <w:p w:rsidR="001F6D9C" w:rsidRPr="001F6D9C" w:rsidRDefault="00185392" w:rsidP="001F6D9C">
      <w:pPr>
        <w:rPr>
          <w:b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94B4A" wp14:editId="1FCA210A">
                <wp:simplePos x="0" y="0"/>
                <wp:positionH relativeFrom="column">
                  <wp:posOffset>1270</wp:posOffset>
                </wp:positionH>
                <wp:positionV relativeFrom="paragraph">
                  <wp:posOffset>2124710</wp:posOffset>
                </wp:positionV>
                <wp:extent cx="2755900" cy="1746250"/>
                <wp:effectExtent l="0" t="0" r="6350" b="63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392" w:rsidRDefault="007A1BAE" w:rsidP="0013130E">
                            <w:pPr>
                              <w:jc w:val="both"/>
                              <w:rPr>
                                <w:b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ru-RU"/>
                              </w:rPr>
                              <w:t>Об утверждении</w:t>
                            </w:r>
                            <w:r w:rsidR="004144A4">
                              <w:rPr>
                                <w:b/>
                                <w:lang w:val="ru-RU"/>
                              </w:rPr>
                              <w:t xml:space="preserve"> мест расположения парковок</w:t>
                            </w:r>
                            <w:r w:rsidR="00007866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9C2AAD">
                              <w:rPr>
                                <w:b/>
                                <w:lang w:val="ru-RU"/>
                              </w:rPr>
                              <w:t xml:space="preserve">на территории Калужской области </w:t>
                            </w:r>
                            <w:r w:rsidR="00007866">
                              <w:rPr>
                                <w:b/>
                                <w:lang w:val="ru-RU"/>
                              </w:rPr>
                              <w:t>для стоянки</w:t>
                            </w:r>
                            <w:r w:rsidR="004144A4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007866">
                              <w:rPr>
                                <w:b/>
                                <w:lang w:val="ru-RU"/>
                              </w:rPr>
                              <w:t xml:space="preserve">в ночное время </w:t>
                            </w:r>
                            <w:r w:rsidR="005B0564">
                              <w:rPr>
                                <w:b/>
                                <w:lang w:val="ru-RU"/>
                              </w:rPr>
                              <w:t>в отсутствие</w:t>
                            </w:r>
                            <w:proofErr w:type="gramEnd"/>
                            <w:r w:rsidR="005B0564">
                              <w:rPr>
                                <w:b/>
                                <w:lang w:val="ru-RU"/>
                              </w:rPr>
                              <w:t xml:space="preserve"> водителя </w:t>
                            </w:r>
                            <w:r w:rsidR="004144A4">
                              <w:rPr>
                                <w:b/>
                                <w:lang w:val="ru-RU"/>
                              </w:rPr>
                              <w:t xml:space="preserve">транспортных средств, используемых для осуществления регулярных перевозок </w:t>
                            </w:r>
                          </w:p>
                          <w:p w:rsidR="007C4246" w:rsidRPr="007C4246" w:rsidRDefault="007C424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1pt;margin-top:167.3pt;width:2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" stroked="f">
                <v:textbox>
                  <w:txbxContent>
                    <w:p w:rsidR="00185392" w:rsidRDefault="007A1BAE" w:rsidP="0013130E">
                      <w:pPr>
                        <w:jc w:val="both"/>
                        <w:rPr>
                          <w:b/>
                          <w:lang w:val="ru-RU"/>
                        </w:rPr>
                      </w:pPr>
                      <w:proofErr w:type="gramStart"/>
                      <w:r>
                        <w:rPr>
                          <w:b/>
                          <w:lang w:val="ru-RU"/>
                        </w:rPr>
                        <w:t>Об утверждении</w:t>
                      </w:r>
                      <w:r w:rsidR="004144A4">
                        <w:rPr>
                          <w:b/>
                          <w:lang w:val="ru-RU"/>
                        </w:rPr>
                        <w:t xml:space="preserve"> мест расположения парковок</w:t>
                      </w:r>
                      <w:r w:rsidR="00007866">
                        <w:rPr>
                          <w:b/>
                          <w:lang w:val="ru-RU"/>
                        </w:rPr>
                        <w:t xml:space="preserve"> </w:t>
                      </w:r>
                      <w:r w:rsidR="009C2AAD">
                        <w:rPr>
                          <w:b/>
                          <w:lang w:val="ru-RU"/>
                        </w:rPr>
                        <w:t xml:space="preserve">на территории Калужской области </w:t>
                      </w:r>
                      <w:r w:rsidR="00007866">
                        <w:rPr>
                          <w:b/>
                          <w:lang w:val="ru-RU"/>
                        </w:rPr>
                        <w:t>для стоянки</w:t>
                      </w:r>
                      <w:r w:rsidR="004144A4">
                        <w:rPr>
                          <w:b/>
                          <w:lang w:val="ru-RU"/>
                        </w:rPr>
                        <w:t xml:space="preserve"> </w:t>
                      </w:r>
                      <w:r w:rsidR="00007866">
                        <w:rPr>
                          <w:b/>
                          <w:lang w:val="ru-RU"/>
                        </w:rPr>
                        <w:t xml:space="preserve">в ночное время </w:t>
                      </w:r>
                      <w:r w:rsidR="005B0564">
                        <w:rPr>
                          <w:b/>
                          <w:lang w:val="ru-RU"/>
                        </w:rPr>
                        <w:t>в отсутствие</w:t>
                      </w:r>
                      <w:proofErr w:type="gramEnd"/>
                      <w:r w:rsidR="005B0564">
                        <w:rPr>
                          <w:b/>
                          <w:lang w:val="ru-RU"/>
                        </w:rPr>
                        <w:t xml:space="preserve"> водителя </w:t>
                      </w:r>
                      <w:r w:rsidR="004144A4">
                        <w:rPr>
                          <w:b/>
                          <w:lang w:val="ru-RU"/>
                        </w:rPr>
                        <w:t xml:space="preserve">транспортных средств, используемых для осуществления регулярных перевозок </w:t>
                      </w:r>
                    </w:p>
                    <w:p w:rsidR="007C4246" w:rsidRPr="007C4246" w:rsidRDefault="007C424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83B" w:rsidRDefault="00B3683B" w:rsidP="00E21256">
      <w:pPr>
        <w:pStyle w:val="a3"/>
        <w:ind w:left="0"/>
        <w:jc w:val="both"/>
      </w:pPr>
    </w:p>
    <w:p w:rsidR="007B621F" w:rsidRDefault="007B621F" w:rsidP="001F6D9C">
      <w:pPr>
        <w:rPr>
          <w:lang w:val="ru-RU"/>
        </w:rPr>
      </w:pPr>
    </w:p>
    <w:p w:rsidR="007C4246" w:rsidRDefault="007C4246" w:rsidP="0011760A">
      <w:pPr>
        <w:rPr>
          <w:b/>
          <w:lang w:val="ru-RU"/>
        </w:rPr>
      </w:pPr>
    </w:p>
    <w:p w:rsidR="007C4246" w:rsidRDefault="007C4246" w:rsidP="0011760A">
      <w:pPr>
        <w:rPr>
          <w:b/>
          <w:lang w:val="ru-RU"/>
        </w:rPr>
      </w:pPr>
    </w:p>
    <w:p w:rsidR="00185392" w:rsidRDefault="00185392" w:rsidP="0011760A">
      <w:pPr>
        <w:rPr>
          <w:b/>
          <w:lang w:val="ru-RU"/>
        </w:rPr>
      </w:pPr>
    </w:p>
    <w:p w:rsidR="00494224" w:rsidRDefault="00494224" w:rsidP="0011760A">
      <w:pPr>
        <w:rPr>
          <w:b/>
          <w:lang w:val="ru-RU"/>
        </w:rPr>
      </w:pPr>
    </w:p>
    <w:p w:rsidR="005B0564" w:rsidRDefault="005B0564" w:rsidP="008C22B4">
      <w:pPr>
        <w:ind w:firstLine="709"/>
        <w:jc w:val="both"/>
        <w:rPr>
          <w:lang w:val="ru-RU"/>
        </w:rPr>
      </w:pPr>
    </w:p>
    <w:p w:rsidR="002B51EB" w:rsidRDefault="002B51EB" w:rsidP="008C22B4">
      <w:pPr>
        <w:ind w:firstLine="709"/>
        <w:jc w:val="both"/>
        <w:rPr>
          <w:lang w:val="ru-RU"/>
        </w:rPr>
      </w:pPr>
    </w:p>
    <w:p w:rsidR="002B51EB" w:rsidRDefault="002B51EB" w:rsidP="008C22B4">
      <w:pPr>
        <w:ind w:firstLine="709"/>
        <w:jc w:val="both"/>
        <w:rPr>
          <w:lang w:val="ru-RU"/>
        </w:rPr>
      </w:pPr>
    </w:p>
    <w:p w:rsidR="00B0170B" w:rsidRDefault="00B0170B" w:rsidP="008C22B4">
      <w:pPr>
        <w:ind w:firstLine="709"/>
        <w:jc w:val="both"/>
        <w:rPr>
          <w:szCs w:val="26"/>
          <w:lang w:val="ru-RU"/>
        </w:rPr>
      </w:pPr>
      <w:proofErr w:type="gramStart"/>
      <w:r>
        <w:rPr>
          <w:lang w:val="ru-RU"/>
        </w:rPr>
        <w:t>В</w:t>
      </w:r>
      <w:r w:rsidRPr="00494224">
        <w:rPr>
          <w:lang w:val="ru-RU"/>
        </w:rPr>
        <w:t xml:space="preserve"> целях реализации </w:t>
      </w:r>
      <w:r>
        <w:rPr>
          <w:lang w:val="ru-RU"/>
        </w:rPr>
        <w:t xml:space="preserve">части 2 статьи 33 </w:t>
      </w:r>
      <w:r w:rsidRPr="002735B1">
        <w:rPr>
          <w:lang w:val="ru-RU"/>
        </w:rPr>
        <w:t>Федеральн</w:t>
      </w:r>
      <w:r>
        <w:rPr>
          <w:lang w:val="ru-RU"/>
        </w:rPr>
        <w:t>ого</w:t>
      </w:r>
      <w:r w:rsidRPr="002735B1">
        <w:rPr>
          <w:lang w:val="ru-RU"/>
        </w:rPr>
        <w:t xml:space="preserve"> закон</w:t>
      </w:r>
      <w:r>
        <w:rPr>
          <w:lang w:val="ru-RU"/>
        </w:rPr>
        <w:t xml:space="preserve">а от 13.07.2015 </w:t>
      </w:r>
      <w:r w:rsidR="00396A00">
        <w:rPr>
          <w:lang w:val="ru-RU"/>
        </w:rPr>
        <w:t>№</w:t>
      </w:r>
      <w:r>
        <w:rPr>
          <w:lang w:val="ru-RU"/>
        </w:rPr>
        <w:t> </w:t>
      </w:r>
      <w:r w:rsidRPr="002735B1">
        <w:rPr>
          <w:lang w:val="ru-RU"/>
        </w:rPr>
        <w:t xml:space="preserve">220-ФЗ </w:t>
      </w:r>
      <w:r>
        <w:rPr>
          <w:lang w:val="ru-RU"/>
        </w:rPr>
        <w:t>«</w:t>
      </w:r>
      <w:r w:rsidRPr="002735B1">
        <w:rPr>
          <w:lang w:val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lang w:val="ru-RU"/>
        </w:rPr>
        <w:t>», в</w:t>
      </w:r>
      <w:r w:rsidR="008C22B4" w:rsidRPr="00494224">
        <w:rPr>
          <w:lang w:val="ru-RU"/>
        </w:rPr>
        <w:t xml:space="preserve"> соответствии с Положением о министерстве экономического развития Калужской области, утвержденным постановлением Губернатора Калужс</w:t>
      </w:r>
      <w:r>
        <w:rPr>
          <w:lang w:val="ru-RU"/>
        </w:rPr>
        <w:t>кой области от 12.04.2004 № 266</w:t>
      </w:r>
      <w:r w:rsidR="008C22B4" w:rsidRPr="00494224">
        <w:rPr>
          <w:szCs w:val="26"/>
          <w:lang w:val="ru-RU"/>
        </w:rPr>
        <w:t xml:space="preserve">, </w:t>
      </w:r>
      <w:r w:rsidR="005B0564">
        <w:rPr>
          <w:lang w:val="ru-RU"/>
        </w:rPr>
        <w:t>с учетом предложений</w:t>
      </w:r>
      <w:proofErr w:type="gramEnd"/>
      <w:r w:rsidR="005B0564">
        <w:rPr>
          <w:lang w:val="ru-RU"/>
        </w:rPr>
        <w:t xml:space="preserve"> администраций муниципальных районов Калужской области и городских округов Калужской области</w:t>
      </w:r>
      <w:r w:rsidR="005B0564">
        <w:rPr>
          <w:szCs w:val="26"/>
          <w:lang w:val="ru-RU"/>
        </w:rPr>
        <w:t xml:space="preserve">, </w:t>
      </w:r>
      <w:r w:rsidR="005B2A81" w:rsidRPr="00B0170B">
        <w:rPr>
          <w:b/>
          <w:bCs/>
          <w:szCs w:val="26"/>
          <w:lang w:val="ru-RU"/>
        </w:rPr>
        <w:t>ПРИКАЗЫВАЮ</w:t>
      </w:r>
      <w:r w:rsidR="005B2A81" w:rsidRPr="00B0170B">
        <w:rPr>
          <w:b/>
          <w:szCs w:val="26"/>
          <w:lang w:val="ru-RU"/>
        </w:rPr>
        <w:t>:</w:t>
      </w:r>
    </w:p>
    <w:p w:rsidR="001F181D" w:rsidRPr="001F181D" w:rsidRDefault="00007866" w:rsidP="008C22B4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lang w:val="ru-RU"/>
        </w:rPr>
      </w:pPr>
      <w:r>
        <w:rPr>
          <w:szCs w:val="26"/>
          <w:lang w:val="ru-RU"/>
        </w:rPr>
        <w:t xml:space="preserve">Утвердить перечень мест расположения парковок </w:t>
      </w:r>
      <w:r w:rsidR="00504DF3">
        <w:rPr>
          <w:szCs w:val="26"/>
          <w:lang w:val="ru-RU"/>
        </w:rPr>
        <w:t xml:space="preserve">на территории Калужской области </w:t>
      </w:r>
      <w:r>
        <w:rPr>
          <w:szCs w:val="26"/>
          <w:lang w:val="ru-RU"/>
        </w:rPr>
        <w:t xml:space="preserve">для стоянки в ночное время </w:t>
      </w:r>
      <w:r w:rsidR="005B0564">
        <w:rPr>
          <w:szCs w:val="26"/>
          <w:lang w:val="ru-RU"/>
        </w:rPr>
        <w:t xml:space="preserve">в отсутствие водителя </w:t>
      </w:r>
      <w:r>
        <w:rPr>
          <w:szCs w:val="26"/>
          <w:lang w:val="ru-RU"/>
        </w:rPr>
        <w:t>транспортных средств, используемых для осуществления регулярных п</w:t>
      </w:r>
      <w:r w:rsidR="001F181D">
        <w:rPr>
          <w:szCs w:val="26"/>
          <w:lang w:val="ru-RU"/>
        </w:rPr>
        <w:t>ере</w:t>
      </w:r>
      <w:r>
        <w:rPr>
          <w:szCs w:val="26"/>
          <w:lang w:val="ru-RU"/>
        </w:rPr>
        <w:t>возок</w:t>
      </w:r>
      <w:r w:rsidR="005B0564">
        <w:rPr>
          <w:szCs w:val="26"/>
          <w:lang w:val="ru-RU"/>
        </w:rPr>
        <w:t xml:space="preserve"> (приложение).</w:t>
      </w:r>
      <w:r w:rsidR="00B0170B" w:rsidRPr="00B0170B">
        <w:rPr>
          <w:lang w:val="ru-RU"/>
        </w:rPr>
        <w:t xml:space="preserve"> </w:t>
      </w:r>
    </w:p>
    <w:p w:rsidR="004A47D1" w:rsidRPr="00B0170B" w:rsidRDefault="00F71857" w:rsidP="008C22B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 w:rsidRPr="00B0170B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5B0564">
        <w:rPr>
          <w:rFonts w:ascii="Times New Roman" w:hAnsi="Times New Roman" w:cs="Times New Roman"/>
          <w:sz w:val="26"/>
          <w:szCs w:val="26"/>
        </w:rPr>
        <w:t>п</w:t>
      </w:r>
      <w:r w:rsidRPr="00B0170B">
        <w:rPr>
          <w:rFonts w:ascii="Times New Roman" w:hAnsi="Times New Roman" w:cs="Times New Roman"/>
          <w:sz w:val="26"/>
          <w:szCs w:val="26"/>
        </w:rPr>
        <w:t>риказ вступает в силу с момента его официального опубликования</w:t>
      </w:r>
      <w:r w:rsidR="00B0170B">
        <w:rPr>
          <w:rFonts w:ascii="Times New Roman" w:hAnsi="Times New Roman" w:cs="Times New Roman"/>
          <w:sz w:val="26"/>
          <w:szCs w:val="26"/>
        </w:rPr>
        <w:t>.</w:t>
      </w:r>
    </w:p>
    <w:p w:rsidR="004A47D1" w:rsidRDefault="004A47D1" w:rsidP="008C22B4">
      <w:pPr>
        <w:jc w:val="both"/>
        <w:rPr>
          <w:lang w:val="ru-RU"/>
        </w:rPr>
      </w:pPr>
    </w:p>
    <w:p w:rsidR="007C4246" w:rsidRDefault="007C4246" w:rsidP="0011760A">
      <w:pPr>
        <w:rPr>
          <w:b/>
          <w:lang w:val="ru-RU"/>
        </w:rPr>
      </w:pPr>
    </w:p>
    <w:p w:rsidR="001022C0" w:rsidRDefault="00E141B5" w:rsidP="0011760A">
      <w:pPr>
        <w:rPr>
          <w:b/>
          <w:lang w:val="ru-RU"/>
        </w:rPr>
      </w:pPr>
      <w:r>
        <w:rPr>
          <w:b/>
          <w:lang w:val="ru-RU"/>
        </w:rPr>
        <w:t>М</w:t>
      </w:r>
      <w:r w:rsidR="007B621F">
        <w:rPr>
          <w:b/>
          <w:lang w:val="ru-RU"/>
        </w:rPr>
        <w:t>инистр</w:t>
      </w:r>
    </w:p>
    <w:p w:rsidR="00DB4D48" w:rsidRDefault="00DB4D48" w:rsidP="0011760A">
      <w:pPr>
        <w:rPr>
          <w:b/>
          <w:lang w:val="ru-RU"/>
        </w:rPr>
      </w:pPr>
      <w:r>
        <w:rPr>
          <w:b/>
          <w:lang w:val="ru-RU"/>
        </w:rPr>
        <w:t>экономического развития</w:t>
      </w:r>
    </w:p>
    <w:p w:rsidR="007B621F" w:rsidRDefault="00DB4D48" w:rsidP="0011760A">
      <w:pPr>
        <w:rPr>
          <w:b/>
          <w:lang w:val="ru-RU"/>
        </w:rPr>
      </w:pPr>
      <w:r>
        <w:rPr>
          <w:b/>
          <w:lang w:val="ru-RU"/>
        </w:rPr>
        <w:t>Калужской области</w:t>
      </w:r>
      <w:r>
        <w:rPr>
          <w:b/>
          <w:lang w:val="ru-RU"/>
        </w:rPr>
        <w:tab/>
      </w:r>
      <w:r w:rsidR="007B621F">
        <w:rPr>
          <w:b/>
          <w:lang w:val="ru-RU"/>
        </w:rPr>
        <w:t xml:space="preserve">                                                </w:t>
      </w:r>
      <w:r w:rsidR="004C2716">
        <w:rPr>
          <w:b/>
          <w:lang w:val="ru-RU"/>
        </w:rPr>
        <w:t xml:space="preserve">                  </w:t>
      </w:r>
      <w:r w:rsidR="009D3065">
        <w:rPr>
          <w:b/>
          <w:lang w:val="ru-RU"/>
        </w:rPr>
        <w:t xml:space="preserve">     </w:t>
      </w:r>
      <w:r w:rsidR="004C2716">
        <w:rPr>
          <w:b/>
          <w:lang w:val="ru-RU"/>
        </w:rPr>
        <w:t xml:space="preserve"> </w:t>
      </w:r>
      <w:r w:rsidR="009D3065">
        <w:rPr>
          <w:b/>
          <w:lang w:val="ru-RU"/>
        </w:rPr>
        <w:t>Д.О. Разумовский</w:t>
      </w:r>
    </w:p>
    <w:p w:rsidR="00E44176" w:rsidRDefault="00E44176" w:rsidP="00E44176">
      <w:pPr>
        <w:tabs>
          <w:tab w:val="left" w:pos="851"/>
          <w:tab w:val="left" w:pos="1134"/>
        </w:tabs>
        <w:overflowPunct/>
        <w:autoSpaceDE/>
        <w:autoSpaceDN/>
        <w:adjustRightInd/>
        <w:ind w:left="1080"/>
        <w:jc w:val="both"/>
        <w:textAlignment w:val="auto"/>
        <w:rPr>
          <w:szCs w:val="26"/>
          <w:lang w:val="ru-RU"/>
        </w:rPr>
      </w:pPr>
    </w:p>
    <w:p w:rsidR="00E44176" w:rsidRDefault="00E44176" w:rsidP="00E44176">
      <w:pPr>
        <w:tabs>
          <w:tab w:val="left" w:pos="851"/>
          <w:tab w:val="left" w:pos="1134"/>
        </w:tabs>
        <w:overflowPunct/>
        <w:autoSpaceDE/>
        <w:autoSpaceDN/>
        <w:adjustRightInd/>
        <w:ind w:left="1080"/>
        <w:jc w:val="both"/>
        <w:textAlignment w:val="auto"/>
        <w:rPr>
          <w:szCs w:val="26"/>
          <w:lang w:val="ru-RU"/>
        </w:rPr>
      </w:pPr>
    </w:p>
    <w:p w:rsidR="00E44176" w:rsidRDefault="00E44176" w:rsidP="00E44176">
      <w:pPr>
        <w:tabs>
          <w:tab w:val="left" w:pos="851"/>
          <w:tab w:val="left" w:pos="1134"/>
        </w:tabs>
        <w:overflowPunct/>
        <w:autoSpaceDE/>
        <w:autoSpaceDN/>
        <w:adjustRightInd/>
        <w:ind w:left="1080"/>
        <w:jc w:val="both"/>
        <w:textAlignment w:val="auto"/>
        <w:rPr>
          <w:szCs w:val="26"/>
          <w:lang w:val="ru-RU"/>
        </w:rPr>
      </w:pPr>
    </w:p>
    <w:p w:rsidR="005B0564" w:rsidRDefault="005B0564" w:rsidP="00E44176">
      <w:pPr>
        <w:tabs>
          <w:tab w:val="left" w:pos="851"/>
          <w:tab w:val="left" w:pos="1134"/>
        </w:tabs>
        <w:overflowPunct/>
        <w:autoSpaceDE/>
        <w:autoSpaceDN/>
        <w:adjustRightInd/>
        <w:ind w:left="1080"/>
        <w:jc w:val="both"/>
        <w:textAlignment w:val="auto"/>
        <w:rPr>
          <w:szCs w:val="26"/>
          <w:lang w:val="ru-RU"/>
        </w:rPr>
      </w:pPr>
    </w:p>
    <w:p w:rsidR="005B0564" w:rsidRDefault="005B0564" w:rsidP="00E44176">
      <w:pPr>
        <w:tabs>
          <w:tab w:val="left" w:pos="851"/>
          <w:tab w:val="left" w:pos="1134"/>
        </w:tabs>
        <w:overflowPunct/>
        <w:autoSpaceDE/>
        <w:autoSpaceDN/>
        <w:adjustRightInd/>
        <w:ind w:left="1080"/>
        <w:jc w:val="both"/>
        <w:textAlignment w:val="auto"/>
        <w:rPr>
          <w:szCs w:val="26"/>
          <w:lang w:val="ru-RU"/>
        </w:rPr>
      </w:pPr>
    </w:p>
    <w:p w:rsidR="005B0564" w:rsidRDefault="005B0564" w:rsidP="00E44176">
      <w:pPr>
        <w:tabs>
          <w:tab w:val="left" w:pos="851"/>
          <w:tab w:val="left" w:pos="1134"/>
        </w:tabs>
        <w:overflowPunct/>
        <w:autoSpaceDE/>
        <w:autoSpaceDN/>
        <w:adjustRightInd/>
        <w:ind w:left="1080"/>
        <w:jc w:val="both"/>
        <w:textAlignment w:val="auto"/>
        <w:rPr>
          <w:szCs w:val="26"/>
          <w:lang w:val="ru-RU"/>
        </w:rPr>
      </w:pPr>
    </w:p>
    <w:p w:rsidR="005B0564" w:rsidRDefault="005B0564" w:rsidP="00E44176">
      <w:pPr>
        <w:tabs>
          <w:tab w:val="left" w:pos="851"/>
          <w:tab w:val="left" w:pos="1134"/>
        </w:tabs>
        <w:overflowPunct/>
        <w:autoSpaceDE/>
        <w:autoSpaceDN/>
        <w:adjustRightInd/>
        <w:ind w:left="1080"/>
        <w:jc w:val="both"/>
        <w:textAlignment w:val="auto"/>
        <w:rPr>
          <w:szCs w:val="26"/>
          <w:lang w:val="ru-RU"/>
        </w:rPr>
      </w:pPr>
    </w:p>
    <w:p w:rsidR="005B0564" w:rsidRDefault="005B0564" w:rsidP="00E44176">
      <w:pPr>
        <w:tabs>
          <w:tab w:val="left" w:pos="851"/>
          <w:tab w:val="left" w:pos="1134"/>
        </w:tabs>
        <w:overflowPunct/>
        <w:autoSpaceDE/>
        <w:autoSpaceDN/>
        <w:adjustRightInd/>
        <w:ind w:left="1080"/>
        <w:jc w:val="both"/>
        <w:textAlignment w:val="auto"/>
        <w:rPr>
          <w:szCs w:val="26"/>
          <w:lang w:val="ru-RU"/>
        </w:rPr>
      </w:pPr>
    </w:p>
    <w:p w:rsidR="005B0564" w:rsidRDefault="005B0564" w:rsidP="00E44176">
      <w:pPr>
        <w:tabs>
          <w:tab w:val="left" w:pos="851"/>
          <w:tab w:val="left" w:pos="1134"/>
        </w:tabs>
        <w:overflowPunct/>
        <w:autoSpaceDE/>
        <w:autoSpaceDN/>
        <w:adjustRightInd/>
        <w:ind w:left="1080"/>
        <w:jc w:val="both"/>
        <w:textAlignment w:val="auto"/>
        <w:rPr>
          <w:szCs w:val="26"/>
          <w:lang w:val="ru-RU"/>
        </w:rPr>
      </w:pPr>
    </w:p>
    <w:p w:rsidR="005B0564" w:rsidRDefault="005B0564" w:rsidP="00E44176">
      <w:pPr>
        <w:tabs>
          <w:tab w:val="left" w:pos="851"/>
          <w:tab w:val="left" w:pos="1134"/>
        </w:tabs>
        <w:overflowPunct/>
        <w:autoSpaceDE/>
        <w:autoSpaceDN/>
        <w:adjustRightInd/>
        <w:ind w:left="1080"/>
        <w:jc w:val="both"/>
        <w:textAlignment w:val="auto"/>
        <w:rPr>
          <w:szCs w:val="26"/>
          <w:lang w:val="ru-RU"/>
        </w:rPr>
      </w:pPr>
    </w:p>
    <w:p w:rsidR="005B0564" w:rsidRPr="005B0564" w:rsidRDefault="005B0564" w:rsidP="005B0564">
      <w:pPr>
        <w:ind w:firstLine="900"/>
        <w:jc w:val="right"/>
        <w:textAlignment w:val="auto"/>
        <w:rPr>
          <w:lang w:val="ru-RU"/>
        </w:rPr>
      </w:pPr>
      <w:r w:rsidRPr="005B0564">
        <w:rPr>
          <w:lang w:val="ru-RU"/>
        </w:rPr>
        <w:lastRenderedPageBreak/>
        <w:t xml:space="preserve">Приложение  № 1 </w:t>
      </w:r>
    </w:p>
    <w:p w:rsidR="005B0564" w:rsidRPr="005B0564" w:rsidRDefault="005B0564" w:rsidP="005B0564">
      <w:pPr>
        <w:ind w:firstLine="900"/>
        <w:jc w:val="right"/>
        <w:textAlignment w:val="auto"/>
        <w:rPr>
          <w:lang w:val="ru-RU"/>
        </w:rPr>
      </w:pPr>
      <w:r w:rsidRPr="005B0564">
        <w:rPr>
          <w:lang w:val="ru-RU"/>
        </w:rPr>
        <w:t xml:space="preserve">к приказу министерства </w:t>
      </w:r>
    </w:p>
    <w:p w:rsidR="005B0564" w:rsidRPr="005B0564" w:rsidRDefault="005B0564" w:rsidP="005B0564">
      <w:pPr>
        <w:ind w:firstLine="900"/>
        <w:jc w:val="right"/>
        <w:textAlignment w:val="auto"/>
        <w:rPr>
          <w:lang w:val="ru-RU"/>
        </w:rPr>
      </w:pPr>
      <w:r w:rsidRPr="005B0564">
        <w:rPr>
          <w:lang w:val="ru-RU"/>
        </w:rPr>
        <w:t xml:space="preserve">экономического развития </w:t>
      </w:r>
    </w:p>
    <w:p w:rsidR="005B0564" w:rsidRPr="005B0564" w:rsidRDefault="005B0564" w:rsidP="005B0564">
      <w:pPr>
        <w:ind w:firstLine="900"/>
        <w:jc w:val="right"/>
        <w:textAlignment w:val="auto"/>
        <w:rPr>
          <w:lang w:val="ru-RU"/>
        </w:rPr>
      </w:pPr>
      <w:r w:rsidRPr="005B0564">
        <w:rPr>
          <w:lang w:val="ru-RU"/>
        </w:rPr>
        <w:t>Калужской области</w:t>
      </w:r>
    </w:p>
    <w:p w:rsidR="005B0564" w:rsidRPr="005B0564" w:rsidRDefault="005B0564" w:rsidP="005B0564">
      <w:pPr>
        <w:ind w:firstLine="900"/>
        <w:jc w:val="right"/>
        <w:textAlignment w:val="auto"/>
        <w:rPr>
          <w:lang w:val="ru-RU"/>
        </w:rPr>
      </w:pPr>
    </w:p>
    <w:p w:rsidR="00E44176" w:rsidRPr="00E44176" w:rsidRDefault="005B0564" w:rsidP="005B0564">
      <w:pPr>
        <w:tabs>
          <w:tab w:val="left" w:pos="851"/>
          <w:tab w:val="left" w:pos="1134"/>
        </w:tabs>
        <w:overflowPunct/>
        <w:autoSpaceDE/>
        <w:autoSpaceDN/>
        <w:adjustRightInd/>
        <w:ind w:left="1080"/>
        <w:jc w:val="right"/>
        <w:textAlignment w:val="auto"/>
        <w:rPr>
          <w:szCs w:val="26"/>
          <w:lang w:val="ru-RU"/>
        </w:rPr>
      </w:pPr>
      <w:r w:rsidRPr="005B0564">
        <w:rPr>
          <w:lang w:val="ru-RU"/>
        </w:rPr>
        <w:t>от «___» _________ 201</w:t>
      </w:r>
      <w:r>
        <w:rPr>
          <w:lang w:val="ru-RU"/>
        </w:rPr>
        <w:t>6</w:t>
      </w:r>
      <w:r w:rsidRPr="005B0564">
        <w:rPr>
          <w:lang w:val="ru-RU"/>
        </w:rPr>
        <w:t xml:space="preserve">   № _____</w:t>
      </w:r>
    </w:p>
    <w:p w:rsidR="007B621F" w:rsidRDefault="007B621F" w:rsidP="007B621F">
      <w:pPr>
        <w:ind w:firstLine="900"/>
        <w:rPr>
          <w:b/>
          <w:lang w:val="ru-RU"/>
        </w:rPr>
      </w:pPr>
    </w:p>
    <w:p w:rsidR="006C4713" w:rsidRDefault="006C4713" w:rsidP="007B621F">
      <w:pPr>
        <w:ind w:firstLine="900"/>
        <w:rPr>
          <w:b/>
          <w:lang w:val="ru-RU"/>
        </w:rPr>
      </w:pPr>
    </w:p>
    <w:p w:rsidR="004B622D" w:rsidRDefault="006C4713" w:rsidP="004B622D">
      <w:pPr>
        <w:ind w:firstLine="900"/>
        <w:jc w:val="center"/>
        <w:rPr>
          <w:b/>
          <w:lang w:val="ru-RU"/>
        </w:rPr>
      </w:pPr>
      <w:r w:rsidRPr="006C4713">
        <w:rPr>
          <w:b/>
          <w:lang w:val="ru-RU"/>
        </w:rPr>
        <w:t xml:space="preserve">Перечень </w:t>
      </w:r>
      <w:r w:rsidR="00564EC2" w:rsidRPr="00564EC2">
        <w:rPr>
          <w:b/>
          <w:lang w:val="ru-RU"/>
        </w:rPr>
        <w:t xml:space="preserve">мест расположения парковок </w:t>
      </w:r>
      <w:r w:rsidR="009C2AAD">
        <w:rPr>
          <w:b/>
          <w:lang w:val="ru-RU"/>
        </w:rPr>
        <w:t xml:space="preserve">на территории Калужской области </w:t>
      </w:r>
      <w:r w:rsidR="00564EC2" w:rsidRPr="00564EC2">
        <w:rPr>
          <w:b/>
          <w:lang w:val="ru-RU"/>
        </w:rPr>
        <w:t>для стоянки в ночное время в отсутствие водителя транспортных средств, используемых для осуществления регулярных перевозок</w:t>
      </w:r>
    </w:p>
    <w:p w:rsidR="00564EC2" w:rsidRDefault="00564EC2" w:rsidP="004B622D">
      <w:pPr>
        <w:ind w:firstLine="900"/>
        <w:jc w:val="center"/>
        <w:rPr>
          <w:b/>
          <w:lang w:val="ru-RU"/>
        </w:rPr>
      </w:pPr>
    </w:p>
    <w:tbl>
      <w:tblPr>
        <w:tblW w:w="10080" w:type="dxa"/>
        <w:tblInd w:w="-459" w:type="dxa"/>
        <w:tblLook w:val="04A0" w:firstRow="1" w:lastRow="0" w:firstColumn="1" w:lastColumn="0" w:noHBand="0" w:noVBand="1"/>
      </w:tblPr>
      <w:tblGrid>
        <w:gridCol w:w="640"/>
        <w:gridCol w:w="3911"/>
        <w:gridCol w:w="5529"/>
      </w:tblGrid>
      <w:tr w:rsidR="004B622D" w:rsidRPr="004B622D" w:rsidTr="004B622D">
        <w:trPr>
          <w:trHeight w:val="956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4B622D" w:rsidRDefault="004B622D" w:rsidP="004B622D">
            <w:pPr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B622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4B622D" w:rsidRDefault="004B622D" w:rsidP="004B622D">
            <w:pPr>
              <w:jc w:val="center"/>
              <w:textAlignment w:val="auto"/>
              <w:rPr>
                <w:b/>
                <w:bCs/>
                <w:sz w:val="24"/>
                <w:szCs w:val="24"/>
                <w:lang w:val="ru-RU"/>
              </w:rPr>
            </w:pPr>
            <w:r w:rsidRPr="004B622D">
              <w:rPr>
                <w:b/>
                <w:bCs/>
                <w:sz w:val="24"/>
                <w:szCs w:val="24"/>
                <w:lang w:val="ru-RU"/>
              </w:rPr>
              <w:t>Наименование муниципального образования Калужской области/населенный пункт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4B622D" w:rsidRDefault="004B622D" w:rsidP="004B622D">
            <w:pPr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B622D">
              <w:rPr>
                <w:b/>
                <w:bCs/>
                <w:color w:val="000000"/>
                <w:sz w:val="24"/>
                <w:szCs w:val="24"/>
              </w:rPr>
              <w:t xml:space="preserve">Адрес (местонахождение) </w:t>
            </w:r>
          </w:p>
          <w:p w:rsidR="004B622D" w:rsidRPr="004B622D" w:rsidRDefault="004B622D" w:rsidP="004B622D">
            <w:pPr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парковки</w:t>
            </w:r>
          </w:p>
        </w:tc>
      </w:tr>
      <w:tr w:rsidR="00EF609F" w:rsidRPr="009D3EB2" w:rsidTr="00CD285C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2B51E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«Бабынинский район»/</w:t>
            </w:r>
            <w:r w:rsidRPr="00EF609F">
              <w:rPr>
                <w:sz w:val="24"/>
                <w:szCs w:val="24"/>
                <w:lang w:val="ru-RU"/>
              </w:rPr>
              <w:br/>
              <w:t>пос. Бабынино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2C4763" w:rsidP="009A4676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9D3EB2">
              <w:rPr>
                <w:sz w:val="24"/>
                <w:szCs w:val="24"/>
                <w:lang w:val="ru-RU"/>
              </w:rPr>
              <w:t>Бабынинский район, п. </w:t>
            </w:r>
            <w:r w:rsidRPr="00EF609F">
              <w:rPr>
                <w:sz w:val="24"/>
                <w:szCs w:val="24"/>
                <w:lang w:val="ru-RU"/>
              </w:rPr>
              <w:t>Бабынино, ул. Моторная, 6</w:t>
            </w:r>
          </w:p>
        </w:tc>
      </w:tr>
      <w:tr w:rsidR="004272DB" w:rsidRPr="004272DB" w:rsidTr="00CD285C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4272D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4272DB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4272DB">
              <w:rPr>
                <w:sz w:val="24"/>
                <w:szCs w:val="24"/>
                <w:lang w:val="ru-RU"/>
              </w:rPr>
              <w:t>Муниципальное образование «Боровский район»/г. Боровск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4272DB" w:rsidRDefault="003E3D21" w:rsidP="007D1FC0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4272DB">
              <w:rPr>
                <w:sz w:val="24"/>
                <w:szCs w:val="24"/>
                <w:lang w:val="ru-RU"/>
              </w:rPr>
              <w:t>Калужская область, Боровский район, г. Боровск, ул. Коммун</w:t>
            </w:r>
            <w:r w:rsidR="007D1FC0" w:rsidRPr="004272DB">
              <w:rPr>
                <w:sz w:val="24"/>
                <w:szCs w:val="24"/>
                <w:lang w:val="ru-RU"/>
              </w:rPr>
              <w:t>истическая</w:t>
            </w:r>
            <w:r w:rsidRPr="004272DB">
              <w:rPr>
                <w:sz w:val="24"/>
                <w:szCs w:val="24"/>
                <w:lang w:val="ru-RU"/>
              </w:rPr>
              <w:t>, д. 63</w:t>
            </w:r>
          </w:p>
        </w:tc>
      </w:tr>
      <w:tr w:rsidR="00EF609F" w:rsidRPr="009D3EB2" w:rsidTr="00CD285C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«Дзержинский район»/г. Кондрово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3E3D21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9D3EB2">
              <w:rPr>
                <w:sz w:val="24"/>
                <w:szCs w:val="24"/>
                <w:lang w:val="ru-RU"/>
              </w:rPr>
              <w:t>Дзержинский район, г. </w:t>
            </w:r>
            <w:r w:rsidRPr="00EF609F">
              <w:rPr>
                <w:sz w:val="24"/>
                <w:szCs w:val="24"/>
                <w:lang w:val="ru-RU"/>
              </w:rPr>
              <w:t>Кондрово, ул. Пронина, 131</w:t>
            </w:r>
          </w:p>
        </w:tc>
      </w:tr>
      <w:tr w:rsidR="00EF609F" w:rsidRPr="009D3EB2" w:rsidTr="00CD285C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ind w:left="-24"/>
              <w:jc w:val="center"/>
              <w:textAlignment w:val="auto"/>
              <w:rPr>
                <w:sz w:val="24"/>
                <w:szCs w:val="24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«Думиничский район»/</w:t>
            </w:r>
            <w:r w:rsidRPr="00EF609F">
              <w:rPr>
                <w:sz w:val="24"/>
                <w:szCs w:val="24"/>
                <w:lang w:val="ru-RU"/>
              </w:rPr>
              <w:br/>
              <w:t xml:space="preserve">пос. </w:t>
            </w:r>
            <w:r w:rsidRPr="00EF609F">
              <w:rPr>
                <w:sz w:val="24"/>
                <w:szCs w:val="24"/>
              </w:rPr>
              <w:t>Думиничи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3E3D21" w:rsidP="003C10DB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Калужская обл</w:t>
            </w:r>
            <w:r w:rsidR="003C10DB" w:rsidRPr="00EF609F">
              <w:rPr>
                <w:sz w:val="24"/>
                <w:szCs w:val="24"/>
                <w:lang w:val="ru-RU"/>
              </w:rPr>
              <w:t>асть</w:t>
            </w:r>
            <w:r w:rsidRPr="00EF609F">
              <w:rPr>
                <w:sz w:val="24"/>
                <w:szCs w:val="24"/>
                <w:lang w:val="ru-RU"/>
              </w:rPr>
              <w:t xml:space="preserve">, </w:t>
            </w:r>
            <w:r w:rsidR="009D3EB2">
              <w:rPr>
                <w:sz w:val="24"/>
                <w:szCs w:val="24"/>
                <w:lang w:val="ru-RU"/>
              </w:rPr>
              <w:t>Думиничский район, п. </w:t>
            </w:r>
            <w:r w:rsidRPr="00EF609F">
              <w:rPr>
                <w:sz w:val="24"/>
                <w:szCs w:val="24"/>
                <w:lang w:val="ru-RU"/>
              </w:rPr>
              <w:t>Думиничи, ул.</w:t>
            </w:r>
            <w:r w:rsidR="003C10DB" w:rsidRPr="00EF609F">
              <w:rPr>
                <w:sz w:val="24"/>
                <w:szCs w:val="24"/>
                <w:lang w:val="ru-RU"/>
              </w:rPr>
              <w:t> </w:t>
            </w:r>
            <w:r w:rsidRPr="00EF609F">
              <w:rPr>
                <w:sz w:val="24"/>
                <w:szCs w:val="24"/>
                <w:lang w:val="ru-RU"/>
              </w:rPr>
              <w:t>Б.</w:t>
            </w:r>
            <w:r w:rsidR="003C10DB" w:rsidRPr="00EF609F">
              <w:rPr>
                <w:sz w:val="24"/>
                <w:szCs w:val="24"/>
                <w:lang w:val="ru-RU"/>
              </w:rPr>
              <w:t> </w:t>
            </w:r>
            <w:r w:rsidRPr="00EF609F">
              <w:rPr>
                <w:sz w:val="24"/>
                <w:szCs w:val="24"/>
                <w:lang w:val="ru-RU"/>
              </w:rPr>
              <w:t>Пролетарская, 80</w:t>
            </w:r>
          </w:p>
        </w:tc>
      </w:tr>
      <w:tr w:rsidR="00EF609F" w:rsidRPr="009D3EB2" w:rsidTr="003E3D21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1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D21" w:rsidRPr="00EF609F" w:rsidRDefault="003E3D21" w:rsidP="003E3D21">
            <w:pPr>
              <w:ind w:left="-24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«Думиничский район»/</w:t>
            </w:r>
          </w:p>
          <w:p w:rsidR="003E3D21" w:rsidRPr="00EF609F" w:rsidRDefault="003E3D21" w:rsidP="003E3D21">
            <w:pPr>
              <w:ind w:left="-24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пос. Думиничи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D21" w:rsidRPr="00EF609F" w:rsidRDefault="003E3D21" w:rsidP="003C10DB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Калужская обл</w:t>
            </w:r>
            <w:r w:rsidR="003C10DB" w:rsidRPr="00EF609F">
              <w:rPr>
                <w:sz w:val="24"/>
                <w:szCs w:val="24"/>
                <w:lang w:val="ru-RU"/>
              </w:rPr>
              <w:t>асть</w:t>
            </w:r>
            <w:r w:rsidRPr="00EF609F">
              <w:rPr>
                <w:sz w:val="24"/>
                <w:szCs w:val="24"/>
                <w:lang w:val="ru-RU"/>
              </w:rPr>
              <w:t xml:space="preserve">, </w:t>
            </w:r>
            <w:r w:rsidR="009D3EB2" w:rsidRPr="009D3EB2">
              <w:rPr>
                <w:sz w:val="24"/>
                <w:szCs w:val="24"/>
                <w:lang w:val="ru-RU"/>
              </w:rPr>
              <w:t xml:space="preserve">Думиничский район, </w:t>
            </w:r>
            <w:r w:rsidR="009D3EB2">
              <w:rPr>
                <w:sz w:val="24"/>
                <w:szCs w:val="24"/>
                <w:lang w:val="ru-RU"/>
              </w:rPr>
              <w:t>п. </w:t>
            </w:r>
            <w:r w:rsidRPr="00EF609F">
              <w:rPr>
                <w:sz w:val="24"/>
                <w:szCs w:val="24"/>
                <w:lang w:val="ru-RU"/>
              </w:rPr>
              <w:t>Думиничи, ул. Кирова, 28</w:t>
            </w:r>
          </w:p>
        </w:tc>
      </w:tr>
      <w:tr w:rsidR="00EF609F" w:rsidRPr="009D3EB2" w:rsidTr="003E3D21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24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24" w:rsidRPr="00EF609F" w:rsidRDefault="003E6624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Городское поселение «Город Жуков»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24" w:rsidRPr="00EF609F" w:rsidRDefault="003E6624" w:rsidP="003E6624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9D3EB2">
              <w:rPr>
                <w:sz w:val="24"/>
                <w:szCs w:val="24"/>
                <w:lang w:val="ru-RU"/>
              </w:rPr>
              <w:t xml:space="preserve">Жуковский район, </w:t>
            </w:r>
            <w:r w:rsidRPr="00EF609F">
              <w:rPr>
                <w:sz w:val="24"/>
                <w:szCs w:val="24"/>
                <w:lang w:val="ru-RU"/>
              </w:rPr>
              <w:t>г. Жуков, ул. Лесная, д. 13</w:t>
            </w:r>
          </w:p>
        </w:tc>
      </w:tr>
      <w:tr w:rsidR="00EF609F" w:rsidRPr="009D3EB2" w:rsidTr="00A940B5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8" w:rsidRPr="00EF609F" w:rsidRDefault="002B51EB" w:rsidP="00A940B5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FC8" w:rsidRPr="00EF609F" w:rsidRDefault="00300FC8" w:rsidP="00A940B5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Городское поселение «Город Жуков»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FC8" w:rsidRPr="00EF609F" w:rsidRDefault="00300FC8" w:rsidP="00300FC8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9D3EB2">
              <w:rPr>
                <w:sz w:val="24"/>
                <w:szCs w:val="24"/>
                <w:lang w:val="ru-RU"/>
              </w:rPr>
              <w:t xml:space="preserve">Жуковский район, </w:t>
            </w:r>
            <w:r w:rsidRPr="00EF609F">
              <w:rPr>
                <w:sz w:val="24"/>
                <w:szCs w:val="24"/>
                <w:lang w:val="ru-RU"/>
              </w:rPr>
              <w:t>г. Жуков, ул. Рогачева, д. 27</w:t>
            </w:r>
          </w:p>
        </w:tc>
      </w:tr>
      <w:tr w:rsidR="00EF609F" w:rsidRPr="009D3EB2" w:rsidTr="00A940B5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5" w:rsidRPr="00EF609F" w:rsidRDefault="002B51EB" w:rsidP="00A940B5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D35" w:rsidRPr="00EF609F" w:rsidRDefault="00260D35" w:rsidP="00A940B5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Муниципальное образование «Износковский район»/ с. </w:t>
            </w:r>
            <w:proofErr w:type="spellStart"/>
            <w:r w:rsidRPr="00EF609F">
              <w:rPr>
                <w:sz w:val="24"/>
                <w:szCs w:val="24"/>
                <w:lang w:val="ru-RU"/>
              </w:rPr>
              <w:t>Износки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D35" w:rsidRPr="00EF609F" w:rsidRDefault="00260D35" w:rsidP="00300FC8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9D3EB2">
              <w:rPr>
                <w:sz w:val="24"/>
                <w:szCs w:val="24"/>
                <w:lang w:val="ru-RU"/>
              </w:rPr>
              <w:t>Износковский район, с. </w:t>
            </w:r>
            <w:proofErr w:type="spellStart"/>
            <w:r w:rsidRPr="00EF609F">
              <w:rPr>
                <w:sz w:val="24"/>
                <w:szCs w:val="24"/>
                <w:lang w:val="ru-RU"/>
              </w:rPr>
              <w:t>Износки</w:t>
            </w:r>
            <w:proofErr w:type="spellEnd"/>
            <w:r w:rsidRPr="00EF609F">
              <w:rPr>
                <w:sz w:val="24"/>
                <w:szCs w:val="24"/>
                <w:lang w:val="ru-RU"/>
              </w:rPr>
              <w:t>, ул. Ленина, д. 12</w:t>
            </w:r>
          </w:p>
        </w:tc>
      </w:tr>
      <w:tr w:rsidR="00956DAF" w:rsidRPr="009D3EB2" w:rsidTr="00CD285C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956DA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956DA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 xml:space="preserve">Городской округ </w:t>
            </w:r>
            <w:r w:rsidRPr="00956DAF">
              <w:rPr>
                <w:sz w:val="24"/>
                <w:szCs w:val="24"/>
                <w:lang w:val="ru-RU"/>
              </w:rPr>
              <w:br/>
              <w:t>«Город Калуга»/г. Калуга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956DAF" w:rsidRDefault="009D3EB2" w:rsidP="00956D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3222F2" w:rsidRPr="00956DAF">
              <w:rPr>
                <w:sz w:val="24"/>
                <w:szCs w:val="24"/>
                <w:lang w:val="ru-RU"/>
              </w:rPr>
              <w:t xml:space="preserve">г. Калуга, ул. Московская, д.258 </w:t>
            </w:r>
          </w:p>
        </w:tc>
      </w:tr>
      <w:tr w:rsidR="00956DAF" w:rsidRPr="009D3EB2" w:rsidTr="00CD285C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956DA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956DA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 xml:space="preserve">Городской округ </w:t>
            </w:r>
            <w:r w:rsidRPr="00956DAF">
              <w:rPr>
                <w:sz w:val="24"/>
                <w:szCs w:val="24"/>
                <w:lang w:val="ru-RU"/>
              </w:rPr>
              <w:br/>
              <w:t>«Город Калуга»/г. Калуга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956DAF" w:rsidRDefault="009D3EB2" w:rsidP="00956D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3222F2" w:rsidRPr="00956DAF">
              <w:rPr>
                <w:sz w:val="24"/>
                <w:szCs w:val="24"/>
                <w:lang w:val="ru-RU"/>
              </w:rPr>
              <w:t>г. Калуга, ул. Грабцевское шоссе, 8</w:t>
            </w:r>
            <w:r w:rsidR="00956DAF" w:rsidRPr="00956DAF">
              <w:rPr>
                <w:sz w:val="24"/>
                <w:szCs w:val="24"/>
                <w:lang w:val="ru-RU"/>
              </w:rPr>
              <w:t>а</w:t>
            </w:r>
            <w:r w:rsidR="003222F2" w:rsidRPr="00956DA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56DAF" w:rsidRPr="009D3EB2" w:rsidTr="003E3D21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3222F2" w:rsidP="003222F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 xml:space="preserve">Городской округ </w:t>
            </w:r>
          </w:p>
          <w:p w:rsidR="003222F2" w:rsidRPr="00956DAF" w:rsidRDefault="003222F2" w:rsidP="003222F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>«Город Калуга»/г. Калуга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9D3EB2" w:rsidP="003222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3222F2" w:rsidRPr="00956DAF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222F2" w:rsidRPr="00956DAF">
              <w:rPr>
                <w:sz w:val="24"/>
                <w:szCs w:val="24"/>
                <w:lang w:val="ru-RU"/>
              </w:rPr>
              <w:t>Калуга, ул. К. Либкнехта, 31</w:t>
            </w:r>
          </w:p>
        </w:tc>
      </w:tr>
      <w:tr w:rsidR="00956DAF" w:rsidRPr="009D3EB2" w:rsidTr="003E3D21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3222F2" w:rsidP="003222F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 xml:space="preserve">Городской округ </w:t>
            </w:r>
          </w:p>
          <w:p w:rsidR="003222F2" w:rsidRPr="00956DAF" w:rsidRDefault="003222F2" w:rsidP="003222F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>«Город Калуга»/г. Калуга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9D3EB2" w:rsidP="003222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3222F2" w:rsidRPr="00956DAF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222F2" w:rsidRPr="00956DAF">
              <w:rPr>
                <w:sz w:val="24"/>
                <w:szCs w:val="24"/>
                <w:lang w:val="ru-RU"/>
              </w:rPr>
              <w:t>Калуга, ул. Грабцевское шоссе, 75</w:t>
            </w:r>
          </w:p>
        </w:tc>
      </w:tr>
      <w:tr w:rsidR="00956DAF" w:rsidRPr="009D3EB2" w:rsidTr="003E3D21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3222F2" w:rsidP="003222F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 xml:space="preserve">Городской округ </w:t>
            </w:r>
          </w:p>
          <w:p w:rsidR="003222F2" w:rsidRPr="00956DAF" w:rsidRDefault="003222F2" w:rsidP="003222F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>«Город Калуга»/г. Калуга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9D3EB2" w:rsidP="003222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3222F2" w:rsidRPr="00956DAF">
              <w:rPr>
                <w:sz w:val="24"/>
                <w:szCs w:val="24"/>
                <w:lang w:val="ru-RU"/>
              </w:rPr>
              <w:t xml:space="preserve">г.Калуга, 2-й </w:t>
            </w:r>
            <w:proofErr w:type="spellStart"/>
            <w:r w:rsidR="003222F2" w:rsidRPr="00956DAF">
              <w:rPr>
                <w:sz w:val="24"/>
                <w:szCs w:val="24"/>
                <w:lang w:val="ru-RU"/>
              </w:rPr>
              <w:t>Тарутинский</w:t>
            </w:r>
            <w:proofErr w:type="spellEnd"/>
            <w:r w:rsidR="003222F2" w:rsidRPr="00956DAF">
              <w:rPr>
                <w:sz w:val="24"/>
                <w:szCs w:val="24"/>
                <w:lang w:val="ru-RU"/>
              </w:rPr>
              <w:t xml:space="preserve"> проезд, 6</w:t>
            </w:r>
          </w:p>
        </w:tc>
      </w:tr>
      <w:tr w:rsidR="00956DAF" w:rsidRPr="009D3EB2" w:rsidTr="003E3D21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3222F2" w:rsidP="003222F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 xml:space="preserve">Городской округ </w:t>
            </w:r>
          </w:p>
          <w:p w:rsidR="003222F2" w:rsidRPr="00956DAF" w:rsidRDefault="003222F2" w:rsidP="003222F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>«Город Калуга»/г. Калуга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9D3EB2" w:rsidP="00956D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3222F2" w:rsidRPr="00956DAF">
              <w:rPr>
                <w:sz w:val="24"/>
                <w:szCs w:val="24"/>
                <w:lang w:val="ru-RU"/>
              </w:rPr>
              <w:t>г. Калуга, ул. Зерновая,  26</w:t>
            </w:r>
            <w:r w:rsidR="00956DAF" w:rsidRPr="00956DAF">
              <w:rPr>
                <w:sz w:val="24"/>
                <w:szCs w:val="24"/>
                <w:lang w:val="ru-RU"/>
              </w:rPr>
              <w:t xml:space="preserve"> «в»</w:t>
            </w:r>
          </w:p>
        </w:tc>
      </w:tr>
      <w:tr w:rsidR="00956DAF" w:rsidRPr="009D3EB2" w:rsidTr="003E3D21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3222F2" w:rsidP="003222F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 xml:space="preserve">Городской округ </w:t>
            </w:r>
          </w:p>
          <w:p w:rsidR="003222F2" w:rsidRPr="00956DAF" w:rsidRDefault="003222F2" w:rsidP="003222F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956DAF">
              <w:rPr>
                <w:sz w:val="24"/>
                <w:szCs w:val="24"/>
                <w:lang w:val="ru-RU"/>
              </w:rPr>
              <w:t>«Город Калуга»/г. Калуга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F2" w:rsidRPr="00956DAF" w:rsidRDefault="009D3EB2" w:rsidP="003222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3222F2" w:rsidRPr="00956DAF">
              <w:rPr>
                <w:sz w:val="24"/>
                <w:szCs w:val="24"/>
                <w:lang w:val="ru-RU"/>
              </w:rPr>
              <w:t>г. Калуга, ул. Грабцевское шоссе, 174</w:t>
            </w:r>
          </w:p>
        </w:tc>
      </w:tr>
      <w:tr w:rsidR="00EF609F" w:rsidRPr="009D3EB2" w:rsidTr="00CD285C">
        <w:trPr>
          <w:trHeight w:val="8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«Город Киров и Кировский район»/г. Киров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300FC8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9D3EB2">
              <w:rPr>
                <w:sz w:val="24"/>
                <w:szCs w:val="24"/>
                <w:lang w:val="ru-RU"/>
              </w:rPr>
              <w:t>Кировский район, г.Киров, ул. </w:t>
            </w:r>
            <w:r w:rsidRPr="00EF609F">
              <w:rPr>
                <w:sz w:val="24"/>
                <w:szCs w:val="24"/>
                <w:lang w:val="ru-RU"/>
              </w:rPr>
              <w:t>Строительная, д.3</w:t>
            </w:r>
          </w:p>
        </w:tc>
      </w:tr>
      <w:tr w:rsidR="00EF609F" w:rsidRPr="009D3EB2" w:rsidTr="00CD285C">
        <w:trPr>
          <w:trHeight w:val="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2B51E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2B51E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387C94" w:rsidRDefault="004B622D" w:rsidP="004B622D">
            <w:pPr>
              <w:jc w:val="center"/>
              <w:textAlignment w:val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387C94">
              <w:rPr>
                <w:color w:val="000000" w:themeColor="text1"/>
                <w:sz w:val="24"/>
                <w:szCs w:val="24"/>
                <w:lang w:val="ru-RU"/>
              </w:rPr>
              <w:t>Муниципальное образование «Козельский район»/г. Козельск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387C94" w:rsidRDefault="000F33BF" w:rsidP="004B622D">
            <w:pPr>
              <w:jc w:val="center"/>
              <w:textAlignment w:val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387C94">
              <w:rPr>
                <w:color w:val="000000" w:themeColor="text1"/>
                <w:sz w:val="24"/>
                <w:szCs w:val="24"/>
                <w:lang w:val="ru-RU"/>
              </w:rPr>
              <w:t xml:space="preserve">Калужская область, </w:t>
            </w:r>
            <w:r w:rsidR="009D3EB2">
              <w:rPr>
                <w:color w:val="000000" w:themeColor="text1"/>
                <w:sz w:val="24"/>
                <w:szCs w:val="24"/>
                <w:lang w:val="ru-RU"/>
              </w:rPr>
              <w:t xml:space="preserve">Козельский район, </w:t>
            </w:r>
            <w:r w:rsidRPr="00387C94">
              <w:rPr>
                <w:color w:val="000000" w:themeColor="text1"/>
                <w:sz w:val="24"/>
                <w:szCs w:val="24"/>
                <w:lang w:val="ru-RU"/>
              </w:rPr>
              <w:t>г. Козельск, ул. Чкалова, д. 75</w:t>
            </w:r>
          </w:p>
        </w:tc>
      </w:tr>
      <w:tr w:rsidR="000F33BF" w:rsidRPr="009D3EB2" w:rsidTr="000F33BF">
        <w:trPr>
          <w:trHeight w:val="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BF" w:rsidRPr="002B51E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2B51E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BF" w:rsidRPr="00387C94" w:rsidRDefault="000F33BF" w:rsidP="000F33BF">
            <w:pPr>
              <w:jc w:val="center"/>
              <w:textAlignment w:val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387C94">
              <w:rPr>
                <w:color w:val="000000" w:themeColor="text1"/>
                <w:sz w:val="24"/>
                <w:szCs w:val="24"/>
                <w:lang w:val="ru-RU"/>
              </w:rPr>
              <w:t>Муниципальное образование «Козельский район»/г. Козельск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BF" w:rsidRPr="00387C94" w:rsidRDefault="000F33BF" w:rsidP="000F33BF">
            <w:pPr>
              <w:jc w:val="center"/>
              <w:textAlignment w:val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387C94">
              <w:rPr>
                <w:color w:val="000000" w:themeColor="text1"/>
                <w:sz w:val="24"/>
                <w:szCs w:val="24"/>
                <w:lang w:val="ru-RU"/>
              </w:rPr>
              <w:t xml:space="preserve">Калужская область, </w:t>
            </w:r>
            <w:r w:rsidR="009D3EB2" w:rsidRPr="009D3EB2">
              <w:rPr>
                <w:color w:val="000000" w:themeColor="text1"/>
                <w:sz w:val="24"/>
                <w:szCs w:val="24"/>
                <w:lang w:val="ru-RU"/>
              </w:rPr>
              <w:t xml:space="preserve">Козельский район, </w:t>
            </w:r>
            <w:r w:rsidRPr="00387C94">
              <w:rPr>
                <w:color w:val="000000" w:themeColor="text1"/>
                <w:sz w:val="24"/>
                <w:szCs w:val="24"/>
                <w:lang w:val="ru-RU"/>
              </w:rPr>
              <w:t>г. Козельск, пер. Циолковского, гараж 1</w:t>
            </w:r>
          </w:p>
        </w:tc>
      </w:tr>
      <w:tr w:rsidR="000F33BF" w:rsidRPr="009D3EB2" w:rsidTr="000F33BF">
        <w:trPr>
          <w:trHeight w:val="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BF" w:rsidRPr="002B51E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2B51E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BF" w:rsidRPr="00387C94" w:rsidRDefault="000F33BF" w:rsidP="000F33BF">
            <w:pPr>
              <w:jc w:val="center"/>
              <w:textAlignment w:val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387C94">
              <w:rPr>
                <w:color w:val="000000" w:themeColor="text1"/>
                <w:sz w:val="24"/>
                <w:szCs w:val="24"/>
                <w:lang w:val="ru-RU"/>
              </w:rPr>
              <w:t>Муниципальное образование «Козельский район»/г. Козельск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BF" w:rsidRPr="00387C94" w:rsidRDefault="000F33BF" w:rsidP="000F33BF">
            <w:pPr>
              <w:jc w:val="center"/>
              <w:textAlignment w:val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387C94">
              <w:rPr>
                <w:color w:val="000000" w:themeColor="text1"/>
                <w:sz w:val="24"/>
                <w:szCs w:val="24"/>
                <w:lang w:val="ru-RU"/>
              </w:rPr>
              <w:t xml:space="preserve">Калужская область, </w:t>
            </w:r>
            <w:r w:rsidR="009D3EB2" w:rsidRPr="009D3EB2">
              <w:rPr>
                <w:color w:val="000000" w:themeColor="text1"/>
                <w:sz w:val="24"/>
                <w:szCs w:val="24"/>
                <w:lang w:val="ru-RU"/>
              </w:rPr>
              <w:t xml:space="preserve">Козельский район, </w:t>
            </w:r>
            <w:r w:rsidR="009D3EB2">
              <w:rPr>
                <w:color w:val="000000" w:themeColor="text1"/>
                <w:sz w:val="24"/>
                <w:szCs w:val="24"/>
                <w:lang w:val="ru-RU"/>
              </w:rPr>
              <w:t>г. </w:t>
            </w:r>
            <w:r w:rsidRPr="00387C94">
              <w:rPr>
                <w:color w:val="000000" w:themeColor="text1"/>
                <w:sz w:val="24"/>
                <w:szCs w:val="24"/>
                <w:lang w:val="ru-RU"/>
              </w:rPr>
              <w:t>Сосенский, ул. Первомайская, д. 2а</w:t>
            </w:r>
          </w:p>
        </w:tc>
      </w:tr>
      <w:tr w:rsidR="00EF609F" w:rsidRPr="00EF609F" w:rsidTr="00CD285C">
        <w:trPr>
          <w:trHeight w:val="9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1F4350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«Куйбышевский район»/</w:t>
            </w:r>
            <w:r w:rsidRPr="00EF609F">
              <w:rPr>
                <w:sz w:val="24"/>
                <w:szCs w:val="24"/>
                <w:lang w:val="ru-RU"/>
              </w:rPr>
              <w:br/>
              <w:t>п. Бетлица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1F4350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Калужская область, Куйбышевский район, п. Бетлица, ул. Ленина, 52</w:t>
            </w:r>
          </w:p>
        </w:tc>
      </w:tr>
      <w:tr w:rsidR="00DC6228" w:rsidRPr="002C5365" w:rsidTr="00CD285C">
        <w:trPr>
          <w:trHeight w:val="9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DC6228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DC6228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DC6228">
              <w:rPr>
                <w:sz w:val="24"/>
                <w:szCs w:val="24"/>
                <w:lang w:val="ru-RU"/>
              </w:rPr>
              <w:t>Муниципальное образование «Город Людиново и Людиновский  район»/г. Людиново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DC6228" w:rsidRDefault="00757CD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DC6228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>
              <w:rPr>
                <w:sz w:val="24"/>
                <w:szCs w:val="24"/>
                <w:lang w:val="ru-RU"/>
              </w:rPr>
              <w:t>Людиновский район, г. </w:t>
            </w:r>
            <w:r w:rsidRPr="00DC6228">
              <w:rPr>
                <w:sz w:val="24"/>
                <w:szCs w:val="24"/>
                <w:lang w:val="ru-RU"/>
              </w:rPr>
              <w:t>Людиново, ул. Маяковского, д.106</w:t>
            </w:r>
          </w:p>
        </w:tc>
      </w:tr>
      <w:tr w:rsidR="00EF609F" w:rsidRPr="002C5365" w:rsidTr="00CD285C">
        <w:trPr>
          <w:trHeight w:val="9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ind w:left="-166" w:right="-108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«Малоярославецкий район»/</w:t>
            </w:r>
            <w:r w:rsidRPr="00EF609F">
              <w:rPr>
                <w:sz w:val="24"/>
                <w:szCs w:val="24"/>
                <w:lang w:val="ru-RU"/>
              </w:rPr>
              <w:br/>
              <w:t>г. Малоярославец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EC55A2" w:rsidP="00EC55A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>
              <w:rPr>
                <w:sz w:val="24"/>
                <w:szCs w:val="24"/>
                <w:lang w:val="ru-RU"/>
              </w:rPr>
              <w:t xml:space="preserve">Малоярославецкий район, </w:t>
            </w:r>
            <w:r w:rsidRPr="00EF609F">
              <w:rPr>
                <w:sz w:val="24"/>
                <w:szCs w:val="24"/>
                <w:lang w:val="ru-RU"/>
              </w:rPr>
              <w:t>г. Малоярославец, ул. Подольских Курсантов,17</w:t>
            </w:r>
          </w:p>
        </w:tc>
      </w:tr>
      <w:tr w:rsidR="00EF609F" w:rsidRPr="009D3EB2" w:rsidTr="00CD285C">
        <w:trPr>
          <w:trHeight w:val="8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2B51E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«Медынский район»/г. Медынь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EC55A2" w:rsidP="00EC55A2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>
              <w:rPr>
                <w:sz w:val="24"/>
                <w:szCs w:val="24"/>
                <w:lang w:val="ru-RU"/>
              </w:rPr>
              <w:t xml:space="preserve">Медынский район, </w:t>
            </w:r>
            <w:r w:rsidRPr="00EF609F">
              <w:rPr>
                <w:sz w:val="24"/>
                <w:szCs w:val="24"/>
                <w:lang w:val="ru-RU"/>
              </w:rPr>
              <w:t>г. Медынь, пр-т Ленина, 59/18</w:t>
            </w:r>
          </w:p>
        </w:tc>
      </w:tr>
      <w:tr w:rsidR="00EF609F" w:rsidRPr="009D3EB2" w:rsidTr="00CD285C">
        <w:trPr>
          <w:trHeight w:val="9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«Мещовский район»/г. Мещовск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EC55A2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>
              <w:rPr>
                <w:sz w:val="24"/>
                <w:szCs w:val="24"/>
                <w:lang w:val="ru-RU"/>
              </w:rPr>
              <w:t>Мещовский район, г. </w:t>
            </w:r>
            <w:r w:rsidRPr="00EF609F">
              <w:rPr>
                <w:sz w:val="24"/>
                <w:szCs w:val="24"/>
                <w:lang w:val="ru-RU"/>
              </w:rPr>
              <w:t>Мещовск, проспект Революции, д. 8</w:t>
            </w:r>
          </w:p>
        </w:tc>
      </w:tr>
      <w:tr w:rsidR="00EF609F" w:rsidRPr="002C5365" w:rsidTr="003E3D21">
        <w:trPr>
          <w:trHeight w:val="9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B1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B1" w:rsidRPr="00EF609F" w:rsidRDefault="005743B1" w:rsidP="005743B1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«Мосальский район»/г. Мосальск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B1" w:rsidRPr="00EF609F" w:rsidRDefault="005743B1" w:rsidP="005743B1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>
              <w:rPr>
                <w:sz w:val="24"/>
                <w:szCs w:val="24"/>
                <w:lang w:val="ru-RU"/>
              </w:rPr>
              <w:t>Мосальский район, г. </w:t>
            </w:r>
            <w:r w:rsidRPr="00EF609F">
              <w:rPr>
                <w:sz w:val="24"/>
                <w:szCs w:val="24"/>
                <w:lang w:val="ru-RU"/>
              </w:rPr>
              <w:t>Мосальск, ул. Ломоносова, 50</w:t>
            </w:r>
          </w:p>
        </w:tc>
      </w:tr>
      <w:tr w:rsidR="00EF609F" w:rsidRPr="00EF609F" w:rsidTr="00CD285C">
        <w:trPr>
          <w:trHeight w:val="10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2B51E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Городской округ </w:t>
            </w:r>
            <w:r w:rsidRPr="00EF609F">
              <w:rPr>
                <w:sz w:val="24"/>
                <w:szCs w:val="24"/>
                <w:lang w:val="ru-RU"/>
              </w:rPr>
              <w:br/>
              <w:t>«Город Обнинск»/г. Обнинск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217A69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г. Обнинск, ул. </w:t>
            </w:r>
            <w:proofErr w:type="spellStart"/>
            <w:r w:rsidRPr="00EF609F">
              <w:rPr>
                <w:sz w:val="24"/>
                <w:szCs w:val="24"/>
                <w:lang w:val="ru-RU"/>
              </w:rPr>
              <w:t>Кончаловские</w:t>
            </w:r>
            <w:proofErr w:type="spellEnd"/>
            <w:r w:rsidRPr="00EF609F">
              <w:rPr>
                <w:sz w:val="24"/>
                <w:szCs w:val="24"/>
                <w:lang w:val="ru-RU"/>
              </w:rPr>
              <w:t xml:space="preserve"> горы</w:t>
            </w:r>
          </w:p>
        </w:tc>
      </w:tr>
      <w:tr w:rsidR="00EF609F" w:rsidRPr="00EF609F" w:rsidTr="00217A69">
        <w:trPr>
          <w:trHeight w:val="10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17A69" w:rsidP="007556E7">
            <w:pPr>
              <w:jc w:val="center"/>
              <w:rPr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Городской округ </w:t>
            </w:r>
            <w:r w:rsidRPr="00EF609F">
              <w:rPr>
                <w:sz w:val="24"/>
                <w:szCs w:val="24"/>
                <w:lang w:val="ru-RU"/>
              </w:rPr>
              <w:br/>
              <w:t>«Город Обнинск»/г. Обнинск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17A69" w:rsidP="00217A69">
            <w:pPr>
              <w:jc w:val="center"/>
              <w:rPr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Калужская область, г. Обнинск, ул. Комсомольская</w:t>
            </w:r>
          </w:p>
        </w:tc>
      </w:tr>
      <w:tr w:rsidR="00EF609F" w:rsidRPr="00EF609F" w:rsidTr="00217A69">
        <w:trPr>
          <w:trHeight w:val="10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17A69" w:rsidP="007556E7">
            <w:pPr>
              <w:jc w:val="center"/>
              <w:rPr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Городской округ </w:t>
            </w:r>
            <w:r w:rsidRPr="00EF609F">
              <w:rPr>
                <w:sz w:val="24"/>
                <w:szCs w:val="24"/>
                <w:lang w:val="ru-RU"/>
              </w:rPr>
              <w:br/>
              <w:t>«Город Обнинск»/г. Обнинск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17A69" w:rsidP="00217A69">
            <w:pPr>
              <w:jc w:val="center"/>
              <w:rPr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Калужская область, г. Обнинск, ул. Мира</w:t>
            </w:r>
          </w:p>
        </w:tc>
      </w:tr>
      <w:tr w:rsidR="00EF609F" w:rsidRPr="00EF609F" w:rsidTr="00217A69">
        <w:trPr>
          <w:trHeight w:val="10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17A69" w:rsidP="007556E7">
            <w:pPr>
              <w:jc w:val="center"/>
              <w:rPr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Городской округ </w:t>
            </w:r>
            <w:r w:rsidRPr="00EF609F">
              <w:rPr>
                <w:sz w:val="24"/>
                <w:szCs w:val="24"/>
                <w:lang w:val="ru-RU"/>
              </w:rPr>
              <w:br/>
              <w:t>«Город Обнинск»/г. Обнинск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17A69" w:rsidP="00217A69">
            <w:pPr>
              <w:jc w:val="center"/>
              <w:rPr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Калужская область, г. Обнинск, ул. Звездная</w:t>
            </w:r>
          </w:p>
        </w:tc>
      </w:tr>
      <w:tr w:rsidR="00EF609F" w:rsidRPr="00EF609F" w:rsidTr="00217A69">
        <w:trPr>
          <w:trHeight w:val="10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17A69" w:rsidP="007556E7">
            <w:pPr>
              <w:jc w:val="center"/>
              <w:rPr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Городской округ </w:t>
            </w:r>
            <w:r w:rsidRPr="00EF609F">
              <w:rPr>
                <w:sz w:val="24"/>
                <w:szCs w:val="24"/>
                <w:lang w:val="ru-RU"/>
              </w:rPr>
              <w:br/>
              <w:t>«Город Обнинск»/г. Обнинск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17A69" w:rsidP="00217A69">
            <w:pPr>
              <w:jc w:val="center"/>
              <w:rPr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Калужская область, г. Обнинск, ул. Лесная, 13</w:t>
            </w:r>
          </w:p>
        </w:tc>
      </w:tr>
      <w:tr w:rsidR="00EF609F" w:rsidRPr="00EF609F" w:rsidTr="00217A69">
        <w:trPr>
          <w:trHeight w:val="10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17A69" w:rsidP="007556E7">
            <w:pPr>
              <w:jc w:val="center"/>
              <w:rPr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Городской округ </w:t>
            </w:r>
            <w:r w:rsidRPr="00EF609F">
              <w:rPr>
                <w:sz w:val="24"/>
                <w:szCs w:val="24"/>
                <w:lang w:val="ru-RU"/>
              </w:rPr>
              <w:br/>
              <w:t>«Город Обнинск»/г. Обнинск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69" w:rsidRPr="00EF609F" w:rsidRDefault="00217A69" w:rsidP="00217A69">
            <w:pPr>
              <w:jc w:val="center"/>
              <w:rPr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Калужская область, г. Обнинск, ул. Лесная</w:t>
            </w:r>
          </w:p>
        </w:tc>
      </w:tr>
      <w:tr w:rsidR="00EF609F" w:rsidRPr="002C5365" w:rsidTr="00CD285C">
        <w:trPr>
          <w:trHeight w:val="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«Перемышльский район»/</w:t>
            </w:r>
            <w:r w:rsidRPr="00EF609F">
              <w:rPr>
                <w:sz w:val="24"/>
                <w:szCs w:val="24"/>
                <w:lang w:val="ru-RU"/>
              </w:rPr>
              <w:br/>
              <w:t>с. Перемышль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564EC2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>
              <w:rPr>
                <w:sz w:val="24"/>
                <w:szCs w:val="24"/>
                <w:lang w:val="ru-RU"/>
              </w:rPr>
              <w:t>Перемышльский район, с. </w:t>
            </w:r>
            <w:r w:rsidRPr="00EF609F">
              <w:rPr>
                <w:sz w:val="24"/>
                <w:szCs w:val="24"/>
                <w:lang w:val="ru-RU"/>
              </w:rPr>
              <w:t>Перемышль, ул. Генерала Трубникова, 11</w:t>
            </w:r>
          </w:p>
        </w:tc>
      </w:tr>
      <w:tr w:rsidR="00EF609F" w:rsidRPr="002C5365" w:rsidTr="00CD285C">
        <w:trPr>
          <w:trHeight w:val="9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2B51E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«Сухиничский район»/г. Сухиничи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2C5365" w:rsidRDefault="001E6B59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>
              <w:rPr>
                <w:sz w:val="24"/>
                <w:szCs w:val="24"/>
                <w:lang w:val="ru-RU"/>
              </w:rPr>
              <w:t>Сухиничский район, г. </w:t>
            </w:r>
            <w:r w:rsidRPr="00EF609F">
              <w:rPr>
                <w:sz w:val="24"/>
                <w:szCs w:val="24"/>
                <w:lang w:val="ru-RU"/>
              </w:rPr>
              <w:t xml:space="preserve">Сухиничи, ул. </w:t>
            </w:r>
            <w:r w:rsidRPr="002C5365">
              <w:rPr>
                <w:sz w:val="24"/>
                <w:szCs w:val="24"/>
                <w:lang w:val="ru-RU"/>
              </w:rPr>
              <w:t>Декабристов, д.23</w:t>
            </w:r>
          </w:p>
        </w:tc>
      </w:tr>
      <w:tr w:rsidR="00EF609F" w:rsidRPr="002C5365" w:rsidTr="003E6624">
        <w:trPr>
          <w:trHeight w:val="9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59" w:rsidRPr="002B51E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59" w:rsidRPr="00EF609F" w:rsidRDefault="001E6B59" w:rsidP="003E6624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«Сухиничский район»/г. Сухиничи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59" w:rsidRPr="00EF609F" w:rsidRDefault="001E6B59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 w:rsidRPr="002C5365">
              <w:rPr>
                <w:sz w:val="24"/>
                <w:szCs w:val="24"/>
                <w:lang w:val="ru-RU"/>
              </w:rPr>
              <w:t xml:space="preserve">Сухиничский район, </w:t>
            </w:r>
            <w:r w:rsidR="002C5365">
              <w:rPr>
                <w:sz w:val="24"/>
                <w:szCs w:val="24"/>
                <w:lang w:val="ru-RU"/>
              </w:rPr>
              <w:t>г. </w:t>
            </w:r>
            <w:r w:rsidRPr="00EF609F">
              <w:rPr>
                <w:sz w:val="24"/>
                <w:szCs w:val="24"/>
                <w:lang w:val="ru-RU"/>
              </w:rPr>
              <w:t>Сухиничи, ул. Привокзальная, д.1а</w:t>
            </w:r>
          </w:p>
        </w:tc>
      </w:tr>
      <w:tr w:rsidR="00EF609F" w:rsidRPr="009D3EB2" w:rsidTr="003E6624">
        <w:trPr>
          <w:trHeight w:val="9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59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59" w:rsidRPr="00EF609F" w:rsidRDefault="001E6B59" w:rsidP="003E6624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«Сухиничский район»/г. Сухиничи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59" w:rsidRPr="00EF609F" w:rsidRDefault="001E6B59" w:rsidP="00CD285C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Сухиничский район, </w:t>
            </w:r>
            <w:r w:rsidR="00CD285C" w:rsidRPr="00EF609F">
              <w:rPr>
                <w:sz w:val="24"/>
                <w:szCs w:val="24"/>
                <w:lang w:val="ru-RU"/>
              </w:rPr>
              <w:t>автодорога</w:t>
            </w:r>
            <w:r w:rsidRPr="00EF609F">
              <w:rPr>
                <w:sz w:val="24"/>
                <w:szCs w:val="24"/>
                <w:lang w:val="ru-RU"/>
              </w:rPr>
              <w:t xml:space="preserve"> 249 </w:t>
            </w:r>
            <w:r w:rsidR="00CD285C" w:rsidRPr="00EF609F">
              <w:rPr>
                <w:sz w:val="24"/>
                <w:szCs w:val="24"/>
                <w:lang w:val="ru-RU"/>
              </w:rPr>
              <w:t>км</w:t>
            </w:r>
            <w:r w:rsidRPr="00EF609F">
              <w:rPr>
                <w:sz w:val="24"/>
                <w:szCs w:val="24"/>
                <w:lang w:val="ru-RU"/>
              </w:rPr>
              <w:t xml:space="preserve"> М</w:t>
            </w:r>
            <w:r w:rsidR="00CD285C" w:rsidRPr="00EF609F">
              <w:rPr>
                <w:sz w:val="24"/>
                <w:szCs w:val="24"/>
                <w:lang w:val="ru-RU"/>
              </w:rPr>
              <w:t>осква</w:t>
            </w:r>
            <w:r w:rsidRPr="00EF609F">
              <w:rPr>
                <w:sz w:val="24"/>
                <w:szCs w:val="24"/>
                <w:lang w:val="ru-RU"/>
              </w:rPr>
              <w:t>-К</w:t>
            </w:r>
            <w:r w:rsidR="00CD285C" w:rsidRPr="00EF609F">
              <w:rPr>
                <w:sz w:val="24"/>
                <w:szCs w:val="24"/>
                <w:lang w:val="ru-RU"/>
              </w:rPr>
              <w:t>иев</w:t>
            </w:r>
          </w:p>
        </w:tc>
      </w:tr>
      <w:tr w:rsidR="00EF609F" w:rsidRPr="002C5365" w:rsidTr="002C5365">
        <w:trPr>
          <w:trHeight w:val="7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«Тарусский район»/г. Таруса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FC0" w:rsidRPr="00EF609F" w:rsidRDefault="003B7B52" w:rsidP="002C5365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>
              <w:rPr>
                <w:sz w:val="24"/>
                <w:szCs w:val="24"/>
                <w:lang w:val="ru-RU"/>
              </w:rPr>
              <w:t xml:space="preserve">Тарусский район, </w:t>
            </w:r>
            <w:r w:rsidRPr="00EF609F">
              <w:rPr>
                <w:sz w:val="24"/>
                <w:szCs w:val="24"/>
                <w:lang w:val="ru-RU"/>
              </w:rPr>
              <w:t>г. Таруса, ул. Серпуховское шоссе, д/20/1</w:t>
            </w:r>
          </w:p>
        </w:tc>
      </w:tr>
      <w:tr w:rsidR="00EF609F" w:rsidRPr="002C5365" w:rsidTr="00CD285C">
        <w:trPr>
          <w:trHeight w:val="9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2B51E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«Тарусский район»/г. Таруса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3B7B52" w:rsidP="002C5365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 w:rsidRPr="002C5365">
              <w:rPr>
                <w:sz w:val="24"/>
                <w:szCs w:val="24"/>
                <w:lang w:val="ru-RU"/>
              </w:rPr>
              <w:t xml:space="preserve">Тарусский район, </w:t>
            </w:r>
            <w:r w:rsidRPr="00EF609F">
              <w:rPr>
                <w:sz w:val="24"/>
                <w:szCs w:val="24"/>
                <w:lang w:val="ru-RU"/>
              </w:rPr>
              <w:t>г. Таруса, ул.</w:t>
            </w:r>
            <w:r w:rsidR="002C5365">
              <w:rPr>
                <w:sz w:val="24"/>
                <w:szCs w:val="24"/>
                <w:lang w:val="ru-RU"/>
              </w:rPr>
              <w:t> </w:t>
            </w:r>
            <w:r w:rsidRPr="00EF609F">
              <w:rPr>
                <w:sz w:val="24"/>
                <w:szCs w:val="24"/>
                <w:lang w:val="ru-RU"/>
              </w:rPr>
              <w:t>Пролетарская, 84</w:t>
            </w:r>
          </w:p>
        </w:tc>
      </w:tr>
      <w:tr w:rsidR="00EF609F" w:rsidRPr="009D3EB2" w:rsidTr="00CD285C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2B51E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«Ульяновский район»/с. Ульяново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BE3447" w:rsidP="00300FC8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Ульяновский район, с. Ульяново, ул.70 </w:t>
            </w:r>
            <w:r w:rsidR="00300FC8" w:rsidRPr="00EF609F">
              <w:rPr>
                <w:sz w:val="24"/>
                <w:szCs w:val="24"/>
                <w:lang w:val="ru-RU"/>
              </w:rPr>
              <w:t>лет</w:t>
            </w:r>
            <w:r w:rsidRPr="00EF609F">
              <w:rPr>
                <w:sz w:val="24"/>
                <w:szCs w:val="24"/>
                <w:lang w:val="ru-RU"/>
              </w:rPr>
              <w:t xml:space="preserve"> Октября, д.17 а</w:t>
            </w:r>
          </w:p>
        </w:tc>
      </w:tr>
      <w:tr w:rsidR="00EF609F" w:rsidRPr="002C5365" w:rsidTr="00CD285C">
        <w:trPr>
          <w:trHeight w:val="8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«Хвастовичский район»/</w:t>
            </w:r>
            <w:r w:rsidRPr="00EF609F">
              <w:rPr>
                <w:sz w:val="24"/>
                <w:szCs w:val="24"/>
                <w:lang w:val="ru-RU"/>
              </w:rPr>
              <w:br/>
              <w:t>с. Хвастовичи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CD285C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>
              <w:rPr>
                <w:sz w:val="24"/>
                <w:szCs w:val="24"/>
                <w:lang w:val="ru-RU"/>
              </w:rPr>
              <w:t>Хвастовичский район, с. </w:t>
            </w:r>
            <w:r w:rsidRPr="00EF609F">
              <w:rPr>
                <w:sz w:val="24"/>
                <w:szCs w:val="24"/>
                <w:lang w:val="ru-RU"/>
              </w:rPr>
              <w:t>Хвастовичи, ул. Гагарина, д. 49</w:t>
            </w:r>
          </w:p>
        </w:tc>
      </w:tr>
      <w:tr w:rsidR="00EF609F" w:rsidRPr="002C5365" w:rsidTr="00CD285C">
        <w:trPr>
          <w:trHeight w:val="8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2B51EB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2D" w:rsidRPr="00EF609F" w:rsidRDefault="004B622D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«Юхновский район»/г. Юхнов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2D" w:rsidRPr="00EF609F" w:rsidRDefault="00796EF9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>
              <w:rPr>
                <w:sz w:val="24"/>
                <w:szCs w:val="24"/>
                <w:lang w:val="ru-RU"/>
              </w:rPr>
              <w:t xml:space="preserve">Юхновский район, </w:t>
            </w:r>
            <w:r w:rsidRPr="00EF609F">
              <w:rPr>
                <w:sz w:val="24"/>
                <w:szCs w:val="24"/>
                <w:lang w:val="ru-RU"/>
              </w:rPr>
              <w:t>г. Юхнов, ул. Ф. Энгельса, 1</w:t>
            </w:r>
          </w:p>
        </w:tc>
      </w:tr>
      <w:tr w:rsidR="00EF609F" w:rsidRPr="009D3EB2" w:rsidTr="00A9301C">
        <w:trPr>
          <w:trHeight w:val="8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9" w:rsidRPr="00EF609F" w:rsidRDefault="002B51EB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EF9" w:rsidRPr="00EF609F" w:rsidRDefault="002954B1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>Муниципальное образование «Юхновский район»/г. Юхнов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EF9" w:rsidRPr="00EF609F" w:rsidRDefault="00040A92" w:rsidP="004B622D">
            <w:pPr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EF609F">
              <w:rPr>
                <w:sz w:val="24"/>
                <w:szCs w:val="24"/>
                <w:lang w:val="ru-RU"/>
              </w:rPr>
              <w:t xml:space="preserve">Калужская область, </w:t>
            </w:r>
            <w:r w:rsidR="002C5365">
              <w:rPr>
                <w:sz w:val="24"/>
                <w:szCs w:val="24"/>
                <w:lang w:val="ru-RU"/>
              </w:rPr>
              <w:t xml:space="preserve">Юхновский район, </w:t>
            </w:r>
            <w:bookmarkStart w:id="0" w:name="_GoBack"/>
            <w:bookmarkEnd w:id="0"/>
            <w:r w:rsidRPr="00EF609F">
              <w:rPr>
                <w:sz w:val="24"/>
                <w:szCs w:val="24"/>
                <w:lang w:val="ru-RU"/>
              </w:rPr>
              <w:t>г. Юхнов, проезд Промышленный, 4</w:t>
            </w:r>
          </w:p>
        </w:tc>
      </w:tr>
    </w:tbl>
    <w:p w:rsidR="004B622D" w:rsidRDefault="004B622D" w:rsidP="004B622D">
      <w:pPr>
        <w:ind w:firstLine="900"/>
        <w:jc w:val="center"/>
        <w:rPr>
          <w:b/>
          <w:lang w:val="ru-RU"/>
        </w:rPr>
      </w:pPr>
    </w:p>
    <w:sectPr w:rsidR="004B622D" w:rsidSect="00EA1316">
      <w:headerReference w:type="default" r:id="rId9"/>
      <w:pgSz w:w="11906" w:h="16838"/>
      <w:pgMar w:top="1134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80" w:rsidRDefault="00967C80" w:rsidP="00EA1316">
      <w:r>
        <w:separator/>
      </w:r>
    </w:p>
  </w:endnote>
  <w:endnote w:type="continuationSeparator" w:id="0">
    <w:p w:rsidR="00967C80" w:rsidRDefault="00967C80" w:rsidP="00EA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80" w:rsidRDefault="00967C80" w:rsidP="00EA1316">
      <w:r>
        <w:separator/>
      </w:r>
    </w:p>
  </w:footnote>
  <w:footnote w:type="continuationSeparator" w:id="0">
    <w:p w:rsidR="00967C80" w:rsidRDefault="00967C80" w:rsidP="00EA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916042"/>
      <w:docPartObj>
        <w:docPartGallery w:val="Page Numbers (Top of Page)"/>
        <w:docPartUnique/>
      </w:docPartObj>
    </w:sdtPr>
    <w:sdtEndPr/>
    <w:sdtContent>
      <w:p w:rsidR="00EA1316" w:rsidRDefault="00EA13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365" w:rsidRPr="002C5365">
          <w:rPr>
            <w:noProof/>
            <w:lang w:val="ru-RU"/>
          </w:rPr>
          <w:t>3</w:t>
        </w:r>
        <w:r>
          <w:fldChar w:fldCharType="end"/>
        </w:r>
      </w:p>
    </w:sdtContent>
  </w:sdt>
  <w:p w:rsidR="00EA1316" w:rsidRDefault="00EA13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D25"/>
    <w:multiLevelType w:val="hybridMultilevel"/>
    <w:tmpl w:val="08FE7896"/>
    <w:lvl w:ilvl="0" w:tplc="8A22E6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12BFA"/>
    <w:multiLevelType w:val="hybridMultilevel"/>
    <w:tmpl w:val="E5D82A40"/>
    <w:lvl w:ilvl="0" w:tplc="F9F4D05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9A4FCF"/>
    <w:multiLevelType w:val="hybridMultilevel"/>
    <w:tmpl w:val="38A4472C"/>
    <w:lvl w:ilvl="0" w:tplc="F35C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BB19F6"/>
    <w:multiLevelType w:val="hybridMultilevel"/>
    <w:tmpl w:val="187EDD3C"/>
    <w:lvl w:ilvl="0" w:tplc="097051CA">
      <w:start w:val="2"/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693B535D"/>
    <w:multiLevelType w:val="hybridMultilevel"/>
    <w:tmpl w:val="4C4A26FC"/>
    <w:lvl w:ilvl="0" w:tplc="3DDEFAD4">
      <w:start w:val="1"/>
      <w:numFmt w:val="decimal"/>
      <w:lvlText w:val="%1."/>
      <w:lvlJc w:val="left"/>
      <w:pPr>
        <w:tabs>
          <w:tab w:val="num" w:pos="2096"/>
        </w:tabs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A270EA4"/>
    <w:multiLevelType w:val="hybridMultilevel"/>
    <w:tmpl w:val="38A4472C"/>
    <w:lvl w:ilvl="0" w:tplc="F35C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B4"/>
    <w:rsid w:val="00007866"/>
    <w:rsid w:val="00032457"/>
    <w:rsid w:val="00040A92"/>
    <w:rsid w:val="0007647E"/>
    <w:rsid w:val="000A05E1"/>
    <w:rsid w:val="000C06FD"/>
    <w:rsid w:val="000C5E9B"/>
    <w:rsid w:val="000F33BF"/>
    <w:rsid w:val="001022C0"/>
    <w:rsid w:val="0011760A"/>
    <w:rsid w:val="00125B05"/>
    <w:rsid w:val="0013130E"/>
    <w:rsid w:val="00157200"/>
    <w:rsid w:val="00185392"/>
    <w:rsid w:val="001875CA"/>
    <w:rsid w:val="001B3C2F"/>
    <w:rsid w:val="001C1938"/>
    <w:rsid w:val="001C4F45"/>
    <w:rsid w:val="001E6B59"/>
    <w:rsid w:val="001F181D"/>
    <w:rsid w:val="001F3455"/>
    <w:rsid w:val="001F4350"/>
    <w:rsid w:val="001F6D9C"/>
    <w:rsid w:val="0020374B"/>
    <w:rsid w:val="00204775"/>
    <w:rsid w:val="00217A69"/>
    <w:rsid w:val="00241C07"/>
    <w:rsid w:val="00241CB7"/>
    <w:rsid w:val="00244FBF"/>
    <w:rsid w:val="00260D35"/>
    <w:rsid w:val="00261BC5"/>
    <w:rsid w:val="002735B1"/>
    <w:rsid w:val="0027368E"/>
    <w:rsid w:val="00274E02"/>
    <w:rsid w:val="002954B1"/>
    <w:rsid w:val="002B51EB"/>
    <w:rsid w:val="002C4763"/>
    <w:rsid w:val="002C5365"/>
    <w:rsid w:val="002E0873"/>
    <w:rsid w:val="002E1766"/>
    <w:rsid w:val="002E79ED"/>
    <w:rsid w:val="002F1B06"/>
    <w:rsid w:val="00300FC8"/>
    <w:rsid w:val="003222F2"/>
    <w:rsid w:val="00343AE4"/>
    <w:rsid w:val="00350132"/>
    <w:rsid w:val="00367F46"/>
    <w:rsid w:val="00373F7C"/>
    <w:rsid w:val="00387C94"/>
    <w:rsid w:val="00395C10"/>
    <w:rsid w:val="00396A00"/>
    <w:rsid w:val="003974FC"/>
    <w:rsid w:val="003A75C5"/>
    <w:rsid w:val="003B2F1D"/>
    <w:rsid w:val="003B7B52"/>
    <w:rsid w:val="003C10DB"/>
    <w:rsid w:val="003E3D21"/>
    <w:rsid w:val="003E6624"/>
    <w:rsid w:val="003F4BE5"/>
    <w:rsid w:val="004144A4"/>
    <w:rsid w:val="004272DB"/>
    <w:rsid w:val="0045465D"/>
    <w:rsid w:val="0047079E"/>
    <w:rsid w:val="00481A39"/>
    <w:rsid w:val="00494224"/>
    <w:rsid w:val="00497A0D"/>
    <w:rsid w:val="004A47D1"/>
    <w:rsid w:val="004B622D"/>
    <w:rsid w:val="004B79B0"/>
    <w:rsid w:val="004C2716"/>
    <w:rsid w:val="004D0A91"/>
    <w:rsid w:val="004E5DE2"/>
    <w:rsid w:val="004F2D99"/>
    <w:rsid w:val="00504DF3"/>
    <w:rsid w:val="005066CD"/>
    <w:rsid w:val="005348AA"/>
    <w:rsid w:val="00535A5E"/>
    <w:rsid w:val="005516B7"/>
    <w:rsid w:val="005518DD"/>
    <w:rsid w:val="00564EC2"/>
    <w:rsid w:val="00565FFB"/>
    <w:rsid w:val="005743B1"/>
    <w:rsid w:val="005752D9"/>
    <w:rsid w:val="00592075"/>
    <w:rsid w:val="005A3F8B"/>
    <w:rsid w:val="005B0564"/>
    <w:rsid w:val="005B2A81"/>
    <w:rsid w:val="005B7B89"/>
    <w:rsid w:val="005D5502"/>
    <w:rsid w:val="00620A3D"/>
    <w:rsid w:val="00621CDE"/>
    <w:rsid w:val="00631185"/>
    <w:rsid w:val="006350AA"/>
    <w:rsid w:val="00697D27"/>
    <w:rsid w:val="006A5DE4"/>
    <w:rsid w:val="006B5DD6"/>
    <w:rsid w:val="006C4713"/>
    <w:rsid w:val="006C4E77"/>
    <w:rsid w:val="0072045A"/>
    <w:rsid w:val="00727390"/>
    <w:rsid w:val="007333CB"/>
    <w:rsid w:val="00751E33"/>
    <w:rsid w:val="007556E7"/>
    <w:rsid w:val="00757CDB"/>
    <w:rsid w:val="007712D8"/>
    <w:rsid w:val="007858CA"/>
    <w:rsid w:val="00796EF9"/>
    <w:rsid w:val="007A0C87"/>
    <w:rsid w:val="007A1BAE"/>
    <w:rsid w:val="007B621F"/>
    <w:rsid w:val="007C4246"/>
    <w:rsid w:val="007C6F4C"/>
    <w:rsid w:val="007D1FC0"/>
    <w:rsid w:val="007E4E7F"/>
    <w:rsid w:val="007E604F"/>
    <w:rsid w:val="007F0E6F"/>
    <w:rsid w:val="007F3F70"/>
    <w:rsid w:val="0080634D"/>
    <w:rsid w:val="00831A7F"/>
    <w:rsid w:val="00852619"/>
    <w:rsid w:val="00863FB3"/>
    <w:rsid w:val="008732C6"/>
    <w:rsid w:val="00875229"/>
    <w:rsid w:val="0089560A"/>
    <w:rsid w:val="008B1D91"/>
    <w:rsid w:val="008C0BBE"/>
    <w:rsid w:val="008C1CC9"/>
    <w:rsid w:val="008C22B4"/>
    <w:rsid w:val="008E44F9"/>
    <w:rsid w:val="008F3E2F"/>
    <w:rsid w:val="008F3F67"/>
    <w:rsid w:val="00916C72"/>
    <w:rsid w:val="009357F9"/>
    <w:rsid w:val="0094552B"/>
    <w:rsid w:val="00956DAF"/>
    <w:rsid w:val="00967C80"/>
    <w:rsid w:val="00973E5F"/>
    <w:rsid w:val="00974E03"/>
    <w:rsid w:val="009A216B"/>
    <w:rsid w:val="009A4676"/>
    <w:rsid w:val="009A7197"/>
    <w:rsid w:val="009B397B"/>
    <w:rsid w:val="009C2AAD"/>
    <w:rsid w:val="009D3065"/>
    <w:rsid w:val="009D3EB2"/>
    <w:rsid w:val="009F6DD4"/>
    <w:rsid w:val="00A109BD"/>
    <w:rsid w:val="00A13C6D"/>
    <w:rsid w:val="00A86584"/>
    <w:rsid w:val="00A90EE6"/>
    <w:rsid w:val="00A927F9"/>
    <w:rsid w:val="00A9301C"/>
    <w:rsid w:val="00AB58A4"/>
    <w:rsid w:val="00AC2FA7"/>
    <w:rsid w:val="00AE2255"/>
    <w:rsid w:val="00AE6EB2"/>
    <w:rsid w:val="00AE766E"/>
    <w:rsid w:val="00B0170B"/>
    <w:rsid w:val="00B0460C"/>
    <w:rsid w:val="00B13B6B"/>
    <w:rsid w:val="00B17B8B"/>
    <w:rsid w:val="00B24251"/>
    <w:rsid w:val="00B3683B"/>
    <w:rsid w:val="00B37864"/>
    <w:rsid w:val="00B50FCB"/>
    <w:rsid w:val="00B66872"/>
    <w:rsid w:val="00B66998"/>
    <w:rsid w:val="00B70AF3"/>
    <w:rsid w:val="00B728F2"/>
    <w:rsid w:val="00B81A10"/>
    <w:rsid w:val="00B87173"/>
    <w:rsid w:val="00B91D43"/>
    <w:rsid w:val="00BA1D66"/>
    <w:rsid w:val="00BE2243"/>
    <w:rsid w:val="00BE3447"/>
    <w:rsid w:val="00BE34FA"/>
    <w:rsid w:val="00C04315"/>
    <w:rsid w:val="00C04424"/>
    <w:rsid w:val="00C233C2"/>
    <w:rsid w:val="00C34AA9"/>
    <w:rsid w:val="00C3699C"/>
    <w:rsid w:val="00C36C51"/>
    <w:rsid w:val="00C51CDC"/>
    <w:rsid w:val="00C61053"/>
    <w:rsid w:val="00CA0DFF"/>
    <w:rsid w:val="00CD285C"/>
    <w:rsid w:val="00CD5926"/>
    <w:rsid w:val="00CF376A"/>
    <w:rsid w:val="00D022DE"/>
    <w:rsid w:val="00D47074"/>
    <w:rsid w:val="00D756A3"/>
    <w:rsid w:val="00D91902"/>
    <w:rsid w:val="00DA0CDC"/>
    <w:rsid w:val="00DA328A"/>
    <w:rsid w:val="00DB4D48"/>
    <w:rsid w:val="00DC6228"/>
    <w:rsid w:val="00DD56D2"/>
    <w:rsid w:val="00DE498C"/>
    <w:rsid w:val="00DF5F37"/>
    <w:rsid w:val="00E061E6"/>
    <w:rsid w:val="00E10F25"/>
    <w:rsid w:val="00E141B5"/>
    <w:rsid w:val="00E21256"/>
    <w:rsid w:val="00E278D9"/>
    <w:rsid w:val="00E44176"/>
    <w:rsid w:val="00E478F5"/>
    <w:rsid w:val="00E6038E"/>
    <w:rsid w:val="00E82AA1"/>
    <w:rsid w:val="00EA1316"/>
    <w:rsid w:val="00EA2B70"/>
    <w:rsid w:val="00EC03EB"/>
    <w:rsid w:val="00EC55A2"/>
    <w:rsid w:val="00ED705E"/>
    <w:rsid w:val="00EE2F99"/>
    <w:rsid w:val="00EF1121"/>
    <w:rsid w:val="00EF4351"/>
    <w:rsid w:val="00EF609F"/>
    <w:rsid w:val="00F13D0D"/>
    <w:rsid w:val="00F71857"/>
    <w:rsid w:val="00F96BE0"/>
    <w:rsid w:val="00FA21BE"/>
    <w:rsid w:val="00FB685E"/>
    <w:rsid w:val="00FD5A94"/>
    <w:rsid w:val="00FD71EA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FC8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qFormat/>
    <w:rsid w:val="009B397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ru-RU"/>
    </w:rPr>
  </w:style>
  <w:style w:type="paragraph" w:styleId="3">
    <w:name w:val="heading 3"/>
    <w:basedOn w:val="a"/>
    <w:next w:val="a"/>
    <w:qFormat/>
    <w:rsid w:val="001F6D9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6">
    <w:name w:val="heading 6"/>
    <w:basedOn w:val="a"/>
    <w:next w:val="a"/>
    <w:qFormat/>
    <w:rsid w:val="001F6D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397B"/>
    <w:pPr>
      <w:ind w:left="851"/>
    </w:pPr>
    <w:rPr>
      <w:lang w:val="ru-RU"/>
    </w:rPr>
  </w:style>
  <w:style w:type="paragraph" w:styleId="2">
    <w:name w:val="Body Text Indent 2"/>
    <w:basedOn w:val="a"/>
    <w:rsid w:val="009B397B"/>
    <w:pPr>
      <w:ind w:firstLine="851"/>
      <w:jc w:val="both"/>
    </w:pPr>
    <w:rPr>
      <w:lang w:val="ru-RU"/>
    </w:rPr>
  </w:style>
  <w:style w:type="table" w:styleId="a4">
    <w:name w:val="Table Grid"/>
    <w:basedOn w:val="a1"/>
    <w:rsid w:val="009357F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7F3F70"/>
    <w:pPr>
      <w:overflowPunct/>
      <w:autoSpaceDE/>
      <w:autoSpaceDN/>
      <w:adjustRightInd/>
      <w:ind w:firstLine="709"/>
      <w:jc w:val="both"/>
      <w:textAlignment w:val="auto"/>
    </w:pPr>
    <w:rPr>
      <w:b/>
      <w:bCs/>
      <w:lang w:val="ru-RU"/>
    </w:rPr>
  </w:style>
  <w:style w:type="paragraph" w:styleId="a6">
    <w:name w:val="Balloon Text"/>
    <w:basedOn w:val="a"/>
    <w:link w:val="a7"/>
    <w:rsid w:val="007C4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C4246"/>
    <w:rPr>
      <w:rFonts w:ascii="Tahoma" w:hAnsi="Tahoma" w:cs="Tahoma"/>
      <w:sz w:val="16"/>
      <w:szCs w:val="16"/>
      <w:lang w:val="en-GB"/>
    </w:rPr>
  </w:style>
  <w:style w:type="character" w:styleId="a8">
    <w:name w:val="Hyperlink"/>
    <w:basedOn w:val="a0"/>
    <w:rsid w:val="0018539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7368E"/>
    <w:pPr>
      <w:ind w:left="720"/>
      <w:contextualSpacing/>
    </w:pPr>
  </w:style>
  <w:style w:type="paragraph" w:styleId="aa">
    <w:name w:val="header"/>
    <w:basedOn w:val="a"/>
    <w:link w:val="ab"/>
    <w:uiPriority w:val="99"/>
    <w:rsid w:val="00EA13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1316"/>
    <w:rPr>
      <w:sz w:val="26"/>
      <w:lang w:val="en-GB"/>
    </w:rPr>
  </w:style>
  <w:style w:type="paragraph" w:styleId="ac">
    <w:name w:val="footer"/>
    <w:basedOn w:val="a"/>
    <w:link w:val="ad"/>
    <w:rsid w:val="00EA13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1316"/>
    <w:rPr>
      <w:sz w:val="26"/>
      <w:lang w:val="en-GB"/>
    </w:rPr>
  </w:style>
  <w:style w:type="paragraph" w:customStyle="1" w:styleId="ConsPlusNormal">
    <w:name w:val="ConsPlusNormal"/>
    <w:rsid w:val="00F7185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FC8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qFormat/>
    <w:rsid w:val="009B397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ru-RU"/>
    </w:rPr>
  </w:style>
  <w:style w:type="paragraph" w:styleId="3">
    <w:name w:val="heading 3"/>
    <w:basedOn w:val="a"/>
    <w:next w:val="a"/>
    <w:qFormat/>
    <w:rsid w:val="001F6D9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6">
    <w:name w:val="heading 6"/>
    <w:basedOn w:val="a"/>
    <w:next w:val="a"/>
    <w:qFormat/>
    <w:rsid w:val="001F6D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397B"/>
    <w:pPr>
      <w:ind w:left="851"/>
    </w:pPr>
    <w:rPr>
      <w:lang w:val="ru-RU"/>
    </w:rPr>
  </w:style>
  <w:style w:type="paragraph" w:styleId="2">
    <w:name w:val="Body Text Indent 2"/>
    <w:basedOn w:val="a"/>
    <w:rsid w:val="009B397B"/>
    <w:pPr>
      <w:ind w:firstLine="851"/>
      <w:jc w:val="both"/>
    </w:pPr>
    <w:rPr>
      <w:lang w:val="ru-RU"/>
    </w:rPr>
  </w:style>
  <w:style w:type="table" w:styleId="a4">
    <w:name w:val="Table Grid"/>
    <w:basedOn w:val="a1"/>
    <w:rsid w:val="009357F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7F3F70"/>
    <w:pPr>
      <w:overflowPunct/>
      <w:autoSpaceDE/>
      <w:autoSpaceDN/>
      <w:adjustRightInd/>
      <w:ind w:firstLine="709"/>
      <w:jc w:val="both"/>
      <w:textAlignment w:val="auto"/>
    </w:pPr>
    <w:rPr>
      <w:b/>
      <w:bCs/>
      <w:lang w:val="ru-RU"/>
    </w:rPr>
  </w:style>
  <w:style w:type="paragraph" w:styleId="a6">
    <w:name w:val="Balloon Text"/>
    <w:basedOn w:val="a"/>
    <w:link w:val="a7"/>
    <w:rsid w:val="007C4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C4246"/>
    <w:rPr>
      <w:rFonts w:ascii="Tahoma" w:hAnsi="Tahoma" w:cs="Tahoma"/>
      <w:sz w:val="16"/>
      <w:szCs w:val="16"/>
      <w:lang w:val="en-GB"/>
    </w:rPr>
  </w:style>
  <w:style w:type="character" w:styleId="a8">
    <w:name w:val="Hyperlink"/>
    <w:basedOn w:val="a0"/>
    <w:rsid w:val="0018539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7368E"/>
    <w:pPr>
      <w:ind w:left="720"/>
      <w:contextualSpacing/>
    </w:pPr>
  </w:style>
  <w:style w:type="paragraph" w:styleId="aa">
    <w:name w:val="header"/>
    <w:basedOn w:val="a"/>
    <w:link w:val="ab"/>
    <w:uiPriority w:val="99"/>
    <w:rsid w:val="00EA13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1316"/>
    <w:rPr>
      <w:sz w:val="26"/>
      <w:lang w:val="en-GB"/>
    </w:rPr>
  </w:style>
  <w:style w:type="paragraph" w:styleId="ac">
    <w:name w:val="footer"/>
    <w:basedOn w:val="a"/>
    <w:link w:val="ad"/>
    <w:rsid w:val="00EA13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1316"/>
    <w:rPr>
      <w:sz w:val="26"/>
      <w:lang w:val="en-GB"/>
    </w:rPr>
  </w:style>
  <w:style w:type="paragraph" w:customStyle="1" w:styleId="ConsPlusNormal">
    <w:name w:val="ConsPlusNormal"/>
    <w:rsid w:val="00F7185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jakina\AppData\Roaming\Microsoft\&#1064;&#1072;&#1073;&#1083;&#1086;&#1085;&#1099;\&#1064;&#1072;&#1073;&#1083;&#1086;&#1085;&#1099;\&#1087;&#1088;&#1080;&#1082;&#1072;&#1079;_&#1052;&#1069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7096-EA93-4EBD-B79A-949DBA02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приказ_МЭР</Template>
  <TotalTime>750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DepRazv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Карякина</dc:creator>
  <cp:lastModifiedBy>Осипова Вера Николаевна</cp:lastModifiedBy>
  <cp:revision>46</cp:revision>
  <cp:lastPrinted>2016-07-22T09:18:00Z</cp:lastPrinted>
  <dcterms:created xsi:type="dcterms:W3CDTF">2016-07-01T11:15:00Z</dcterms:created>
  <dcterms:modified xsi:type="dcterms:W3CDTF">2016-07-22T09:46:00Z</dcterms:modified>
</cp:coreProperties>
</file>